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D4" w:rsidRDefault="00C31B82" w:rsidP="00E258D4">
      <w:pPr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8225" cy="6191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8D4" w:rsidRDefault="00E258D4">
      <w:pPr>
        <w:ind w:left="2835"/>
        <w:rPr>
          <w:rFonts w:ascii="Arial Narrow" w:hAnsi="Arial Narrow"/>
          <w:b/>
        </w:rPr>
      </w:pPr>
    </w:p>
    <w:tbl>
      <w:tblPr>
        <w:tblpPr w:leftFromText="141" w:rightFromText="141" w:vertAnchor="page" w:horzAnchor="margin" w:tblpY="1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289"/>
      </w:tblGrid>
      <w:tr w:rsidR="00E258D4">
        <w:trPr>
          <w:trHeight w:hRule="exact" w:val="2694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:rsidR="00E258D4" w:rsidRPr="008C4D8C" w:rsidRDefault="00917544" w:rsidP="00E258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5565140</wp:posOffset>
                      </wp:positionH>
                      <wp:positionV relativeFrom="paragraph">
                        <wp:posOffset>635</wp:posOffset>
                      </wp:positionV>
                      <wp:extent cx="974090" cy="1643380"/>
                      <wp:effectExtent l="0" t="0" r="0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090" cy="164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E7B" w:rsidRDefault="00C31B8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0575" cy="1552575"/>
                                        <wp:effectExtent l="0" t="0" r="9525" b="9525"/>
                                        <wp:docPr id="3" name="Image 3" descr="acad_pantone_bleu_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acad_pantone_bleu_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0575" cy="1552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438.2pt;margin-top:.05pt;width:76.7pt;height:1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sgtg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" filled="f" stroked="f">
                      <v:textbox>
                        <w:txbxContent>
                          <w:p w:rsidR="005D5E7B" w:rsidRDefault="00C31B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0575" cy="1552575"/>
                                  <wp:effectExtent l="0" t="0" r="9525" b="9525"/>
                                  <wp:docPr id="3" name="Image 3" descr="acad_pantone_bleu_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cad_pantone_bleu_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B82">
              <w:rPr>
                <w:noProof/>
              </w:rPr>
              <w:drawing>
                <wp:inline distT="0" distB="0" distL="0" distR="0">
                  <wp:extent cx="1514475" cy="8382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8D4" w:rsidRPr="00F1504A" w:rsidRDefault="00E258D4" w:rsidP="00E258D4">
            <w:pPr>
              <w:tabs>
                <w:tab w:val="left" w:pos="-4253"/>
              </w:tabs>
              <w:ind w:right="3899"/>
              <w:jc w:val="center"/>
              <w:rPr>
                <w:smallCaps/>
                <w:sz w:val="16"/>
                <w:szCs w:val="16"/>
              </w:rPr>
            </w:pPr>
            <w:r w:rsidRPr="00F1504A">
              <w:rPr>
                <w:smallCaps/>
                <w:sz w:val="16"/>
                <w:szCs w:val="16"/>
              </w:rPr>
              <w:t>MINISTÈRE DE</w:t>
            </w:r>
          </w:p>
          <w:p w:rsidR="00E258D4" w:rsidRPr="00F1504A" w:rsidRDefault="00E258D4" w:rsidP="00E258D4">
            <w:pPr>
              <w:tabs>
                <w:tab w:val="left" w:pos="-4253"/>
                <w:tab w:val="left" w:pos="-4111"/>
              </w:tabs>
              <w:ind w:right="3899"/>
              <w:jc w:val="center"/>
              <w:rPr>
                <w:smallCaps/>
                <w:sz w:val="16"/>
                <w:szCs w:val="16"/>
              </w:rPr>
            </w:pPr>
            <w:r w:rsidRPr="00F1504A">
              <w:rPr>
                <w:smallCaps/>
                <w:sz w:val="16"/>
                <w:szCs w:val="16"/>
              </w:rPr>
              <w:t>L’ÉDUCATION NATIONALE</w:t>
            </w:r>
          </w:p>
          <w:p w:rsidR="00E258D4" w:rsidRPr="00F1504A" w:rsidRDefault="00E258D4" w:rsidP="00E258D4">
            <w:pPr>
              <w:ind w:right="3899"/>
              <w:jc w:val="center"/>
              <w:rPr>
                <w:smallCaps/>
                <w:sz w:val="16"/>
                <w:szCs w:val="16"/>
              </w:rPr>
            </w:pPr>
            <w:r w:rsidRPr="00F1504A">
              <w:rPr>
                <w:smallCaps/>
                <w:sz w:val="16"/>
                <w:szCs w:val="16"/>
              </w:rPr>
              <w:t>___________</w:t>
            </w:r>
          </w:p>
          <w:p w:rsidR="00E258D4" w:rsidRPr="00F1504A" w:rsidRDefault="00E258D4" w:rsidP="00E258D4">
            <w:pPr>
              <w:tabs>
                <w:tab w:val="left" w:pos="300"/>
                <w:tab w:val="left" w:pos="2520"/>
              </w:tabs>
              <w:ind w:right="3899"/>
              <w:jc w:val="center"/>
              <w:rPr>
                <w:smallCaps/>
                <w:sz w:val="16"/>
                <w:szCs w:val="16"/>
              </w:rPr>
            </w:pPr>
          </w:p>
          <w:p w:rsidR="00E258D4" w:rsidRPr="00F1504A" w:rsidRDefault="00E258D4" w:rsidP="00E258D4">
            <w:pPr>
              <w:tabs>
                <w:tab w:val="left" w:pos="-2694"/>
              </w:tabs>
              <w:ind w:right="3899"/>
              <w:jc w:val="center"/>
              <w:rPr>
                <w:smallCaps/>
                <w:sz w:val="16"/>
                <w:szCs w:val="16"/>
              </w:rPr>
            </w:pPr>
            <w:r w:rsidRPr="00F1504A">
              <w:rPr>
                <w:smallCaps/>
                <w:sz w:val="16"/>
                <w:szCs w:val="16"/>
              </w:rPr>
              <w:t>MINISTÈRE DE</w:t>
            </w:r>
          </w:p>
          <w:p w:rsidR="00E258D4" w:rsidRPr="00F1504A" w:rsidRDefault="00E258D4" w:rsidP="00E258D4">
            <w:pPr>
              <w:ind w:right="3899"/>
              <w:jc w:val="center"/>
              <w:rPr>
                <w:smallCaps/>
                <w:sz w:val="16"/>
                <w:szCs w:val="16"/>
              </w:rPr>
            </w:pPr>
            <w:r w:rsidRPr="00F1504A">
              <w:rPr>
                <w:smallCaps/>
                <w:sz w:val="16"/>
                <w:szCs w:val="16"/>
              </w:rPr>
              <w:t xml:space="preserve">L’ENSEIGNEMENT SUPÉRIEUR </w:t>
            </w:r>
          </w:p>
          <w:p w:rsidR="00E258D4" w:rsidRDefault="00E258D4" w:rsidP="00E258D4">
            <w:r w:rsidRPr="00F1504A">
              <w:rPr>
                <w:smallCaps/>
                <w:sz w:val="16"/>
                <w:szCs w:val="16"/>
              </w:rPr>
              <w:t xml:space="preserve">                   ET DE LA RECHERCHE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258D4" w:rsidRDefault="00E258D4" w:rsidP="00E258D4">
            <w:pPr>
              <w:ind w:left="6" w:right="-325" w:hanging="6"/>
              <w:jc w:val="right"/>
            </w:pPr>
          </w:p>
        </w:tc>
      </w:tr>
      <w:tr w:rsidR="00E258D4">
        <w:trPr>
          <w:trHeight w:hRule="exact" w:val="2547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</w:tcPr>
          <w:p w:rsidR="00E258D4" w:rsidRDefault="00917544" w:rsidP="00E258D4">
            <w:pPr>
              <w:ind w:left="567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350520</wp:posOffset>
                      </wp:positionV>
                      <wp:extent cx="3086100" cy="1600200"/>
                      <wp:effectExtent l="0" t="0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381C" w:rsidRPr="00DD0374" w:rsidRDefault="00E0381C" w:rsidP="00E0381C">
                                  <w:pPr>
                                    <w:tabs>
                                      <w:tab w:val="left" w:pos="567"/>
                                    </w:tabs>
                                    <w:ind w:left="426" w:right="317"/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</w:pPr>
                                  <w:r w:rsidRPr="00DD0374"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  <w:t xml:space="preserve">ECOLE </w:t>
                                  </w:r>
                                  <w:r w:rsidR="00D66981"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  <w:t>ÉLÉMENTAIRE LA BRÈCHE AUX LOUPS</w:t>
                                  </w:r>
                                </w:p>
                                <w:p w:rsidR="00E0381C" w:rsidRPr="00DD0374" w:rsidRDefault="00D66981" w:rsidP="00E0381C">
                                  <w:pPr>
                                    <w:tabs>
                                      <w:tab w:val="left" w:pos="567"/>
                                    </w:tabs>
                                    <w:ind w:left="426" w:right="317"/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  <w:t>18 rue de La Brèche aux Loups</w:t>
                                  </w:r>
                                </w:p>
                                <w:p w:rsidR="00D66981" w:rsidRDefault="00E0381C" w:rsidP="00D66981">
                                  <w:pPr>
                                    <w:keepNext/>
                                    <w:tabs>
                                      <w:tab w:val="left" w:pos="567"/>
                                    </w:tabs>
                                    <w:ind w:left="426" w:right="317"/>
                                    <w:outlineLvl w:val="1"/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</w:pPr>
                                  <w:r w:rsidRPr="00DD0374"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  <w:t>75 01</w:t>
                                  </w:r>
                                  <w:r w:rsidR="00D66981"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  <w:t>2</w:t>
                                  </w:r>
                                  <w:r w:rsidRPr="00DD0374"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  <w:spacing w:val="-6"/>
                                    </w:rPr>
                                    <w:t xml:space="preserve"> Paris</w:t>
                                  </w:r>
                                </w:p>
                                <w:p w:rsidR="00D66981" w:rsidRPr="00D66981" w:rsidRDefault="00D66981" w:rsidP="00D66981">
                                  <w:pPr>
                                    <w:keepNext/>
                                    <w:tabs>
                                      <w:tab w:val="left" w:pos="567"/>
                                    </w:tabs>
                                    <w:ind w:left="426" w:right="317"/>
                                    <w:outlineLvl w:val="1"/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pacing w:val="-6"/>
                                    </w:rPr>
                                  </w:pPr>
                                  <w:r w:rsidRPr="00D66981">
                                    <w:rPr>
                                      <w:color w:val="002060"/>
                                    </w:rPr>
                                    <w:t>Tél : 01 43 43 13 59</w:t>
                                  </w:r>
                                </w:p>
                                <w:p w:rsidR="00D66981" w:rsidRPr="00D66981" w:rsidRDefault="00D66981" w:rsidP="00D66981">
                                  <w:pPr>
                                    <w:keepNext/>
                                    <w:tabs>
                                      <w:tab w:val="left" w:pos="567"/>
                                    </w:tabs>
                                    <w:ind w:left="426" w:right="317"/>
                                    <w:outlineLvl w:val="1"/>
                                    <w:rPr>
                                      <w:rFonts w:ascii="Arial Narrow" w:hAnsi="Arial Narrow"/>
                                      <w:b/>
                                      <w:color w:val="002060"/>
                                      <w:spacing w:val="-6"/>
                                    </w:rPr>
                                  </w:pPr>
                                  <w:r w:rsidRPr="00D66981">
                                    <w:rPr>
                                      <w:color w:val="002060"/>
                                    </w:rPr>
                                    <w:t>Fax  01 46 28 50 43</w:t>
                                  </w:r>
                                </w:p>
                                <w:p w:rsidR="00E0381C" w:rsidRPr="00DD0374" w:rsidRDefault="00E0381C" w:rsidP="00E0381C">
                                  <w:pPr>
                                    <w:tabs>
                                      <w:tab w:val="left" w:pos="567"/>
                                    </w:tabs>
                                    <w:ind w:left="426" w:right="317"/>
                                    <w:rPr>
                                      <w:rFonts w:ascii="Arial Narrow" w:hAnsi="Arial Narrow"/>
                                      <w:color w:val="000080"/>
                                      <w:spacing w:val="-2"/>
                                    </w:rPr>
                                  </w:pPr>
                                </w:p>
                                <w:p w:rsidR="00E0381C" w:rsidRPr="00DD0374" w:rsidRDefault="00E0381C" w:rsidP="00E0381C">
                                  <w:pPr>
                                    <w:tabs>
                                      <w:tab w:val="left" w:pos="567"/>
                                    </w:tabs>
                                    <w:ind w:left="426" w:right="317"/>
                                    <w:rPr>
                                      <w:rFonts w:ascii="Arial Narrow" w:hAnsi="Arial Narrow"/>
                                      <w:color w:val="000080"/>
                                      <w:spacing w:val="-6"/>
                                    </w:rPr>
                                  </w:pPr>
                                  <w:r w:rsidRPr="00DD0374">
                                    <w:rPr>
                                      <w:rFonts w:ascii="Arial Narrow" w:hAnsi="Arial Narrow"/>
                                      <w:color w:val="000080"/>
                                      <w:spacing w:val="-6"/>
                                    </w:rPr>
                                    <w:t xml:space="preserve">Courrier électronique : </w:t>
                                  </w:r>
                                  <w:r w:rsidRPr="00E5577B">
                                    <w:rPr>
                                      <w:rFonts w:ascii="Arial Narrow" w:hAnsi="Arial Narrow"/>
                                      <w:color w:val="002060"/>
                                      <w:spacing w:val="-6"/>
                                    </w:rPr>
                                    <w:t>ce.</w:t>
                                  </w:r>
                                  <w:r w:rsidR="00E5577B" w:rsidRPr="00E5577B">
                                    <w:rPr>
                                      <w:rFonts w:ascii="Arial Narrow" w:hAnsi="Arial Narrow"/>
                                      <w:color w:val="002060"/>
                                    </w:rPr>
                                    <w:t>075 0841G</w:t>
                                  </w:r>
                                  <w:r w:rsidRPr="00E5577B">
                                    <w:rPr>
                                      <w:rFonts w:ascii="Arial Narrow" w:hAnsi="Arial Narrow"/>
                                      <w:color w:val="002060"/>
                                      <w:spacing w:val="-6"/>
                                    </w:rPr>
                                    <w:t>@ac-paris.fr</w:t>
                                  </w:r>
                                </w:p>
                                <w:p w:rsidR="005D5E7B" w:rsidRDefault="005D5E7B">
                                  <w:pPr>
                                    <w:tabs>
                                      <w:tab w:val="left" w:pos="567"/>
                                    </w:tabs>
                                    <w:ind w:left="426" w:right="317"/>
                                    <w:rPr>
                                      <w:rFonts w:ascii="Arial Narrow" w:hAnsi="Arial Narrow"/>
                                      <w:color w:val="000080"/>
                                      <w:spacing w:val="-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-6.3pt;margin-top:27.6pt;width:243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yUuAIAAMI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" o:allowincell="f" filled="f" stroked="f">
                      <v:textbox>
                        <w:txbxContent>
                          <w:p w:rsidR="00E0381C" w:rsidRPr="00DD0374" w:rsidRDefault="00E0381C" w:rsidP="00E0381C">
                            <w:pPr>
                              <w:tabs>
                                <w:tab w:val="left" w:pos="567"/>
                              </w:tabs>
                              <w:ind w:left="426" w:right="317"/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</w:pPr>
                            <w:r w:rsidRPr="00DD0374"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  <w:t xml:space="preserve">ECOLE </w:t>
                            </w:r>
                            <w:r w:rsidR="00D66981"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  <w:t>ÉLÉMENTAIRE LA BRÈCHE AUX LOUPS</w:t>
                            </w:r>
                          </w:p>
                          <w:p w:rsidR="00E0381C" w:rsidRPr="00DD0374" w:rsidRDefault="00D66981" w:rsidP="00E0381C">
                            <w:pPr>
                              <w:tabs>
                                <w:tab w:val="left" w:pos="567"/>
                              </w:tabs>
                              <w:ind w:left="426" w:right="317"/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  <w:t>18 rue de La Brèche aux Loups</w:t>
                            </w:r>
                          </w:p>
                          <w:p w:rsidR="00D66981" w:rsidRDefault="00E0381C" w:rsidP="00D66981">
                            <w:pPr>
                              <w:keepNext/>
                              <w:tabs>
                                <w:tab w:val="left" w:pos="567"/>
                              </w:tabs>
                              <w:ind w:left="426" w:right="317"/>
                              <w:outlineLvl w:val="1"/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</w:pPr>
                            <w:r w:rsidRPr="00DD0374"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  <w:t>75 01</w:t>
                            </w:r>
                            <w:r w:rsidR="00D66981"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  <w:t>2</w:t>
                            </w:r>
                            <w:r w:rsidRPr="00DD0374">
                              <w:rPr>
                                <w:rFonts w:ascii="Arial Narrow" w:hAnsi="Arial Narrow"/>
                                <w:b/>
                                <w:color w:val="000080"/>
                                <w:spacing w:val="-6"/>
                              </w:rPr>
                              <w:t xml:space="preserve"> Paris</w:t>
                            </w:r>
                          </w:p>
                          <w:p w:rsidR="00D66981" w:rsidRPr="00D66981" w:rsidRDefault="00D66981" w:rsidP="00D66981">
                            <w:pPr>
                              <w:keepNext/>
                              <w:tabs>
                                <w:tab w:val="left" w:pos="567"/>
                              </w:tabs>
                              <w:ind w:left="426" w:right="317"/>
                              <w:outlineLvl w:val="1"/>
                              <w:rPr>
                                <w:rFonts w:ascii="Arial Narrow" w:hAnsi="Arial Narrow"/>
                                <w:b/>
                                <w:color w:val="002060"/>
                                <w:spacing w:val="-6"/>
                              </w:rPr>
                            </w:pPr>
                            <w:r w:rsidRPr="00D66981">
                              <w:rPr>
                                <w:color w:val="002060"/>
                              </w:rPr>
                              <w:t>Tél : 01 43 43 13 59</w:t>
                            </w:r>
                          </w:p>
                          <w:p w:rsidR="00D66981" w:rsidRPr="00D66981" w:rsidRDefault="00D66981" w:rsidP="00D66981">
                            <w:pPr>
                              <w:keepNext/>
                              <w:tabs>
                                <w:tab w:val="left" w:pos="567"/>
                              </w:tabs>
                              <w:ind w:left="426" w:right="317"/>
                              <w:outlineLvl w:val="1"/>
                              <w:rPr>
                                <w:rFonts w:ascii="Arial Narrow" w:hAnsi="Arial Narrow"/>
                                <w:b/>
                                <w:color w:val="002060"/>
                                <w:spacing w:val="-6"/>
                              </w:rPr>
                            </w:pPr>
                            <w:r w:rsidRPr="00D66981">
                              <w:rPr>
                                <w:color w:val="002060"/>
                              </w:rPr>
                              <w:t>Fax  01 46 28 50 43</w:t>
                            </w:r>
                          </w:p>
                          <w:p w:rsidR="00E0381C" w:rsidRPr="00DD0374" w:rsidRDefault="00E0381C" w:rsidP="00E0381C">
                            <w:pPr>
                              <w:tabs>
                                <w:tab w:val="left" w:pos="567"/>
                              </w:tabs>
                              <w:ind w:left="426" w:right="317"/>
                              <w:rPr>
                                <w:rFonts w:ascii="Arial Narrow" w:hAnsi="Arial Narrow"/>
                                <w:color w:val="000080"/>
                                <w:spacing w:val="-2"/>
                              </w:rPr>
                            </w:pPr>
                          </w:p>
                          <w:p w:rsidR="00E0381C" w:rsidRPr="00DD0374" w:rsidRDefault="00E0381C" w:rsidP="00E0381C">
                            <w:pPr>
                              <w:tabs>
                                <w:tab w:val="left" w:pos="567"/>
                              </w:tabs>
                              <w:ind w:left="426" w:right="317"/>
                              <w:rPr>
                                <w:rFonts w:ascii="Arial Narrow" w:hAnsi="Arial Narrow"/>
                                <w:color w:val="000080"/>
                                <w:spacing w:val="-6"/>
                              </w:rPr>
                            </w:pPr>
                            <w:r w:rsidRPr="00DD0374">
                              <w:rPr>
                                <w:rFonts w:ascii="Arial Narrow" w:hAnsi="Arial Narrow"/>
                                <w:color w:val="000080"/>
                                <w:spacing w:val="-6"/>
                              </w:rPr>
                              <w:t xml:space="preserve">Courrier électronique : </w:t>
                            </w:r>
                            <w:r w:rsidRPr="00E5577B">
                              <w:rPr>
                                <w:rFonts w:ascii="Arial Narrow" w:hAnsi="Arial Narrow"/>
                                <w:color w:val="002060"/>
                                <w:spacing w:val="-6"/>
                              </w:rPr>
                              <w:t>ce.</w:t>
                            </w:r>
                            <w:r w:rsidR="00E5577B" w:rsidRPr="00E5577B">
                              <w:rPr>
                                <w:rFonts w:ascii="Arial Narrow" w:hAnsi="Arial Narrow"/>
                                <w:color w:val="002060"/>
                              </w:rPr>
                              <w:t>075 0841G</w:t>
                            </w:r>
                            <w:r w:rsidRPr="00E5577B">
                              <w:rPr>
                                <w:rFonts w:ascii="Arial Narrow" w:hAnsi="Arial Narrow"/>
                                <w:color w:val="002060"/>
                                <w:spacing w:val="-6"/>
                              </w:rPr>
                              <w:t>@ac-paris.fr</w:t>
                            </w:r>
                          </w:p>
                          <w:p w:rsidR="005D5E7B" w:rsidRDefault="005D5E7B">
                            <w:pPr>
                              <w:tabs>
                                <w:tab w:val="left" w:pos="567"/>
                              </w:tabs>
                              <w:ind w:left="426" w:right="317"/>
                              <w:rPr>
                                <w:rFonts w:ascii="Arial Narrow" w:hAnsi="Arial Narrow"/>
                                <w:color w:val="000080"/>
                                <w:spacing w:val="-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58D4" w:rsidRDefault="00E258D4" w:rsidP="00E258D4">
            <w:pPr>
              <w:ind w:left="567"/>
              <w:rPr>
                <w:rFonts w:ascii="Arial Narrow" w:hAnsi="Arial Narrow"/>
                <w:sz w:val="24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E258D4" w:rsidRPr="005978D4" w:rsidRDefault="008E78B6" w:rsidP="00D66981">
            <w:pPr>
              <w:ind w:right="-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55AF9">
              <w:rPr>
                <w:sz w:val="24"/>
                <w:szCs w:val="24"/>
              </w:rPr>
              <w:t xml:space="preserve"> juin 2017</w:t>
            </w:r>
          </w:p>
        </w:tc>
      </w:tr>
    </w:tbl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E258D4" w:rsidRDefault="00E258D4">
      <w:pPr>
        <w:ind w:left="2835"/>
        <w:rPr>
          <w:rFonts w:ascii="Arial Narrow" w:hAnsi="Arial Narrow"/>
          <w:b/>
        </w:rPr>
      </w:pPr>
    </w:p>
    <w:p w:rsidR="00FE5185" w:rsidRPr="0025055E" w:rsidRDefault="00FE5185" w:rsidP="00DB6806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5055E">
        <w:rPr>
          <w:rFonts w:ascii="Arial Narrow" w:hAnsi="Arial Narrow"/>
          <w:b/>
          <w:bCs/>
          <w:sz w:val="24"/>
          <w:szCs w:val="24"/>
        </w:rPr>
        <w:t xml:space="preserve">RELEVE DE CONCLUSIONS </w:t>
      </w:r>
      <w:r w:rsidRPr="0025055E">
        <w:rPr>
          <w:rFonts w:ascii="Arial Narrow" w:hAnsi="Arial Narrow"/>
          <w:b/>
          <w:sz w:val="24"/>
        </w:rPr>
        <w:t xml:space="preserve">DE </w:t>
      </w:r>
      <w:r w:rsidR="00AC4633" w:rsidRPr="0025055E">
        <w:rPr>
          <w:rFonts w:ascii="Arial Narrow" w:hAnsi="Arial Narrow"/>
          <w:b/>
          <w:sz w:val="24"/>
        </w:rPr>
        <w:t>L’E</w:t>
      </w:r>
      <w:r w:rsidR="0025055E" w:rsidRPr="0025055E">
        <w:rPr>
          <w:rFonts w:ascii="Arial Narrow" w:hAnsi="Arial Narrow"/>
          <w:b/>
          <w:sz w:val="24"/>
        </w:rPr>
        <w:t xml:space="preserve">QUIPE </w:t>
      </w:r>
      <w:r w:rsidR="00E5577B" w:rsidRPr="0025055E">
        <w:rPr>
          <w:rFonts w:ascii="Arial Narrow" w:hAnsi="Arial Narrow"/>
          <w:b/>
          <w:sz w:val="24"/>
        </w:rPr>
        <w:t>E</w:t>
      </w:r>
      <w:r w:rsidR="0025055E" w:rsidRPr="0025055E">
        <w:rPr>
          <w:rFonts w:ascii="Arial Narrow" w:hAnsi="Arial Narrow"/>
          <w:b/>
          <w:sz w:val="24"/>
        </w:rPr>
        <w:t>DUCATIVE</w:t>
      </w:r>
    </w:p>
    <w:p w:rsidR="00FE5185" w:rsidRPr="00FE5185" w:rsidRDefault="00FE5185" w:rsidP="00FE5185">
      <w:pPr>
        <w:jc w:val="both"/>
        <w:rPr>
          <w:rFonts w:ascii="Arial Narrow" w:hAnsi="Arial Narrow"/>
          <w:b/>
          <w:sz w:val="24"/>
          <w:szCs w:val="24"/>
        </w:rPr>
      </w:pPr>
      <w:r w:rsidRPr="00FE5185">
        <w:rPr>
          <w:rFonts w:ascii="Arial Narrow" w:hAnsi="Arial Narrow"/>
          <w:b/>
          <w:sz w:val="24"/>
          <w:szCs w:val="24"/>
        </w:rPr>
        <w:t>Elève :</w:t>
      </w:r>
      <w:r w:rsidR="005D6109">
        <w:rPr>
          <w:rFonts w:ascii="Arial Narrow" w:hAnsi="Arial Narrow"/>
          <w:b/>
          <w:sz w:val="24"/>
          <w:szCs w:val="24"/>
        </w:rPr>
        <w:t xml:space="preserve"> </w:t>
      </w:r>
      <w:r w:rsidR="008E78B6">
        <w:rPr>
          <w:rFonts w:ascii="Arial Narrow" w:hAnsi="Arial Narrow"/>
          <w:sz w:val="24"/>
          <w:szCs w:val="24"/>
        </w:rPr>
        <w:t xml:space="preserve">KONATE </w:t>
      </w:r>
      <w:proofErr w:type="spellStart"/>
      <w:r w:rsidR="008E78B6">
        <w:rPr>
          <w:rFonts w:ascii="Arial Narrow" w:hAnsi="Arial Narrow"/>
          <w:sz w:val="24"/>
          <w:szCs w:val="24"/>
        </w:rPr>
        <w:t>Madihawa</w:t>
      </w:r>
      <w:proofErr w:type="spellEnd"/>
    </w:p>
    <w:p w:rsidR="00FE5185" w:rsidRPr="00FE5185" w:rsidRDefault="00E0381C" w:rsidP="00FE518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Niveau </w:t>
      </w:r>
      <w:proofErr w:type="gramStart"/>
      <w:r>
        <w:rPr>
          <w:rFonts w:ascii="Arial Narrow" w:hAnsi="Arial Narrow"/>
          <w:b/>
          <w:sz w:val="24"/>
          <w:szCs w:val="24"/>
        </w:rPr>
        <w:t>:</w:t>
      </w:r>
      <w:r w:rsidR="008E78B6">
        <w:rPr>
          <w:rFonts w:ascii="Arial Narrow" w:hAnsi="Arial Narrow"/>
          <w:sz w:val="24"/>
          <w:szCs w:val="24"/>
        </w:rPr>
        <w:t>CE2</w:t>
      </w:r>
      <w:proofErr w:type="gramEnd"/>
    </w:p>
    <w:p w:rsidR="00FE5185" w:rsidRPr="00E0381C" w:rsidRDefault="00FE5185" w:rsidP="00FE5185">
      <w:pPr>
        <w:jc w:val="both"/>
        <w:rPr>
          <w:rFonts w:ascii="Arial Narrow" w:hAnsi="Arial Narrow"/>
          <w:sz w:val="24"/>
          <w:szCs w:val="24"/>
        </w:rPr>
      </w:pPr>
      <w:r w:rsidRPr="00FE5185">
        <w:rPr>
          <w:rFonts w:ascii="Arial Narrow" w:hAnsi="Arial Narrow"/>
          <w:b/>
          <w:sz w:val="24"/>
          <w:szCs w:val="24"/>
        </w:rPr>
        <w:t xml:space="preserve">Date de naissance : </w:t>
      </w:r>
      <w:r w:rsidR="008E78B6">
        <w:rPr>
          <w:rFonts w:ascii="Arial Narrow" w:hAnsi="Arial Narrow"/>
          <w:sz w:val="24"/>
          <w:szCs w:val="24"/>
        </w:rPr>
        <w:t>21/11/2007</w:t>
      </w:r>
    </w:p>
    <w:p w:rsidR="00FE5185" w:rsidRDefault="00FE5185" w:rsidP="0060348A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FE5185" w:rsidRPr="00FE5185" w:rsidRDefault="00FE5185" w:rsidP="00B4015C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E5185">
        <w:rPr>
          <w:rFonts w:ascii="Arial Narrow" w:hAnsi="Arial Narrow"/>
          <w:b/>
          <w:sz w:val="24"/>
          <w:szCs w:val="24"/>
        </w:rPr>
        <w:t>Objet :</w:t>
      </w:r>
      <w:r w:rsidR="000835A6">
        <w:rPr>
          <w:rFonts w:ascii="Arial Narrow" w:hAnsi="Arial Narrow"/>
          <w:sz w:val="24"/>
          <w:szCs w:val="24"/>
        </w:rPr>
        <w:t xml:space="preserve"> </w:t>
      </w:r>
      <w:r w:rsidR="008E78B6">
        <w:rPr>
          <w:rFonts w:ascii="Arial Narrow" w:hAnsi="Arial Narrow"/>
          <w:sz w:val="24"/>
          <w:szCs w:val="24"/>
        </w:rPr>
        <w:t>informer Mme Konaté des grandes d</w:t>
      </w:r>
      <w:r w:rsidR="00B3000D">
        <w:rPr>
          <w:rFonts w:ascii="Arial Narrow" w:hAnsi="Arial Narrow"/>
          <w:sz w:val="24"/>
          <w:szCs w:val="24"/>
        </w:rPr>
        <w:t xml:space="preserve">ifficultés scolaires de  </w:t>
      </w:r>
      <w:proofErr w:type="spellStart"/>
      <w:r w:rsidR="00B3000D">
        <w:rPr>
          <w:rFonts w:ascii="Arial Narrow" w:hAnsi="Arial Narrow"/>
          <w:sz w:val="24"/>
          <w:szCs w:val="24"/>
        </w:rPr>
        <w:t>Madihaw</w:t>
      </w:r>
      <w:r w:rsidR="008E78B6">
        <w:rPr>
          <w:rFonts w:ascii="Arial Narrow" w:hAnsi="Arial Narrow"/>
          <w:sz w:val="24"/>
          <w:szCs w:val="24"/>
        </w:rPr>
        <w:t>a</w:t>
      </w:r>
      <w:proofErr w:type="spellEnd"/>
      <w:r w:rsidR="008E78B6">
        <w:rPr>
          <w:rFonts w:ascii="Arial Narrow" w:hAnsi="Arial Narrow"/>
          <w:sz w:val="24"/>
          <w:szCs w:val="24"/>
        </w:rPr>
        <w:t xml:space="preserve"> et la mobiliser </w:t>
      </w:r>
    </w:p>
    <w:p w:rsidR="00B4015C" w:rsidRDefault="0025055E" w:rsidP="00AC463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Sont présents : </w:t>
      </w:r>
    </w:p>
    <w:p w:rsidR="00024BCE" w:rsidRDefault="008E78B6" w:rsidP="00024BCE">
      <w:pPr>
        <w:ind w:left="1701" w:hanging="141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Marion </w:t>
      </w:r>
      <w:proofErr w:type="spellStart"/>
      <w:r>
        <w:rPr>
          <w:rFonts w:ascii="Arial Narrow" w:hAnsi="Arial Narrow"/>
          <w:sz w:val="24"/>
          <w:szCs w:val="24"/>
        </w:rPr>
        <w:t>Ramires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r w:rsidR="00C55AF9">
        <w:rPr>
          <w:rFonts w:ascii="Arial Narrow" w:hAnsi="Arial Narrow"/>
          <w:sz w:val="24"/>
          <w:szCs w:val="24"/>
        </w:rPr>
        <w:t xml:space="preserve"> </w:t>
      </w:r>
      <w:r w:rsidR="00B11D0E">
        <w:rPr>
          <w:rFonts w:ascii="Arial Narrow" w:hAnsi="Arial Narrow"/>
          <w:sz w:val="24"/>
          <w:szCs w:val="24"/>
        </w:rPr>
        <w:t>ens</w:t>
      </w:r>
      <w:r w:rsidR="00AC4633">
        <w:rPr>
          <w:rFonts w:ascii="Arial Narrow" w:hAnsi="Arial Narrow"/>
          <w:sz w:val="24"/>
          <w:szCs w:val="24"/>
        </w:rPr>
        <w:t>eignant</w:t>
      </w:r>
      <w:r w:rsidR="00E5577B">
        <w:rPr>
          <w:rFonts w:ascii="Arial Narrow" w:hAnsi="Arial Narrow"/>
          <w:sz w:val="24"/>
          <w:szCs w:val="24"/>
        </w:rPr>
        <w:t>e</w:t>
      </w:r>
      <w:r w:rsidR="00B11D0E">
        <w:rPr>
          <w:rFonts w:ascii="Arial Narrow" w:hAnsi="Arial Narrow"/>
          <w:sz w:val="24"/>
          <w:szCs w:val="24"/>
        </w:rPr>
        <w:t xml:space="preserve"> de la classe</w:t>
      </w:r>
    </w:p>
    <w:p w:rsidR="008E78B6" w:rsidRDefault="008E78B6" w:rsidP="00024BCE">
      <w:pPr>
        <w:ind w:left="1701" w:hanging="141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Mme Baran, enseignante option G</w:t>
      </w:r>
    </w:p>
    <w:p w:rsidR="00E5577B" w:rsidRDefault="003A1A54" w:rsidP="00E5577B">
      <w:pPr>
        <w:ind w:left="1701" w:hanging="141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Mme</w:t>
      </w:r>
      <w:r w:rsidR="000835A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5577B">
        <w:rPr>
          <w:rFonts w:ascii="Arial Narrow" w:hAnsi="Arial Narrow"/>
          <w:sz w:val="24"/>
          <w:szCs w:val="24"/>
        </w:rPr>
        <w:t>Charlet</w:t>
      </w:r>
      <w:proofErr w:type="spellEnd"/>
      <w:r>
        <w:rPr>
          <w:rFonts w:ascii="Arial Narrow" w:hAnsi="Arial Narrow"/>
          <w:sz w:val="24"/>
          <w:szCs w:val="24"/>
        </w:rPr>
        <w:t>, psychologue scolaire</w:t>
      </w:r>
    </w:p>
    <w:p w:rsidR="008E78B6" w:rsidRDefault="008E78B6" w:rsidP="00E5577B">
      <w:pPr>
        <w:ind w:left="1701" w:hanging="141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Mme </w:t>
      </w:r>
      <w:proofErr w:type="spellStart"/>
      <w:r>
        <w:rPr>
          <w:rFonts w:ascii="Arial Narrow" w:hAnsi="Arial Narrow"/>
          <w:sz w:val="24"/>
          <w:szCs w:val="24"/>
        </w:rPr>
        <w:t>Charvin</w:t>
      </w:r>
      <w:proofErr w:type="spellEnd"/>
      <w:r>
        <w:rPr>
          <w:rFonts w:ascii="Arial Narrow" w:hAnsi="Arial Narrow"/>
          <w:sz w:val="24"/>
          <w:szCs w:val="24"/>
        </w:rPr>
        <w:t>, assistante sociale</w:t>
      </w:r>
    </w:p>
    <w:p w:rsidR="009F0F6D" w:rsidRDefault="00164004" w:rsidP="003A1A54">
      <w:pPr>
        <w:ind w:left="1701" w:hanging="141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Mme </w:t>
      </w:r>
      <w:r w:rsidR="00E0381C">
        <w:rPr>
          <w:rFonts w:ascii="Arial Narrow" w:hAnsi="Arial Narrow"/>
          <w:sz w:val="24"/>
          <w:szCs w:val="24"/>
        </w:rPr>
        <w:t>P</w:t>
      </w:r>
      <w:r w:rsidR="0025055E">
        <w:rPr>
          <w:rFonts w:ascii="Arial Narrow" w:hAnsi="Arial Narrow"/>
          <w:sz w:val="24"/>
          <w:szCs w:val="24"/>
        </w:rPr>
        <w:t>ouyanné</w:t>
      </w:r>
      <w:r>
        <w:rPr>
          <w:rFonts w:ascii="Arial Narrow" w:hAnsi="Arial Narrow"/>
          <w:sz w:val="24"/>
          <w:szCs w:val="24"/>
        </w:rPr>
        <w:t>, directrice</w:t>
      </w:r>
    </w:p>
    <w:p w:rsidR="003C3497" w:rsidRDefault="003C3497" w:rsidP="003A1A54">
      <w:pPr>
        <w:ind w:left="1701" w:hanging="1417"/>
        <w:rPr>
          <w:rFonts w:ascii="Arial Narrow" w:hAnsi="Arial Narrow"/>
          <w:sz w:val="24"/>
          <w:szCs w:val="24"/>
        </w:rPr>
      </w:pPr>
    </w:p>
    <w:p w:rsidR="00AC4633" w:rsidRPr="00AC4633" w:rsidRDefault="00AC4633" w:rsidP="00AC4633">
      <w:pPr>
        <w:rPr>
          <w:rFonts w:ascii="Arial Narrow" w:hAnsi="Arial Narrow"/>
          <w:b/>
          <w:sz w:val="24"/>
          <w:szCs w:val="24"/>
        </w:rPr>
      </w:pPr>
      <w:r w:rsidRPr="00AC4633">
        <w:rPr>
          <w:rFonts w:ascii="Arial Narrow" w:hAnsi="Arial Narrow"/>
          <w:b/>
          <w:sz w:val="24"/>
          <w:szCs w:val="24"/>
        </w:rPr>
        <w:t>REUNION</w:t>
      </w:r>
    </w:p>
    <w:p w:rsidR="00C55AF9" w:rsidRDefault="008E78B6" w:rsidP="008E78B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Madame Konaté est absente, l’équipe éducative est donc annulée.</w:t>
      </w:r>
    </w:p>
    <w:p w:rsidR="00C55AF9" w:rsidRPr="00AC4633" w:rsidRDefault="00C55AF9" w:rsidP="0025055E">
      <w:pPr>
        <w:jc w:val="both"/>
        <w:rPr>
          <w:rFonts w:ascii="Arial Narrow" w:hAnsi="Arial Narrow"/>
          <w:sz w:val="24"/>
          <w:szCs w:val="24"/>
        </w:rPr>
      </w:pPr>
    </w:p>
    <w:p w:rsidR="00D973B5" w:rsidRDefault="00D973B5" w:rsidP="00FC6E20">
      <w:pPr>
        <w:rPr>
          <w:rFonts w:ascii="Arial Narrow" w:hAnsi="Arial Narrow"/>
          <w:b/>
          <w:sz w:val="24"/>
          <w:szCs w:val="24"/>
        </w:rPr>
      </w:pPr>
      <w:r w:rsidRPr="00FE5185">
        <w:rPr>
          <w:rFonts w:ascii="Arial Narrow" w:hAnsi="Arial Narrow"/>
          <w:b/>
          <w:sz w:val="24"/>
          <w:szCs w:val="24"/>
        </w:rPr>
        <w:t>CONCLUSION </w:t>
      </w:r>
    </w:p>
    <w:p w:rsidR="00EA0CA1" w:rsidRPr="00FE5185" w:rsidRDefault="00AB58BE" w:rsidP="00273116">
      <w:pPr>
        <w:jc w:val="right"/>
        <w:rPr>
          <w:rFonts w:ascii="Arial Narrow" w:hAnsi="Arial Narrow"/>
          <w:sz w:val="24"/>
          <w:szCs w:val="24"/>
        </w:rPr>
      </w:pPr>
      <w:r w:rsidRPr="00FE5185">
        <w:rPr>
          <w:rFonts w:ascii="Arial Narrow" w:hAnsi="Arial Narrow"/>
          <w:sz w:val="24"/>
          <w:szCs w:val="24"/>
        </w:rPr>
        <w:fldChar w:fldCharType="begin"/>
      </w:r>
      <w:r w:rsidR="00EA0CA1" w:rsidRPr="00FE5185">
        <w:rPr>
          <w:rFonts w:ascii="Arial Narrow" w:hAnsi="Arial Narrow"/>
          <w:sz w:val="24"/>
          <w:szCs w:val="24"/>
        </w:rPr>
        <w:instrText xml:space="preserve"> GOTOBUTTON </w:instrText>
      </w:r>
      <w:r w:rsidRPr="00FE5185">
        <w:rPr>
          <w:rFonts w:ascii="Arial Narrow" w:hAnsi="Arial Narrow"/>
          <w:sz w:val="24"/>
          <w:szCs w:val="24"/>
        </w:rPr>
        <w:fldChar w:fldCharType="end"/>
      </w:r>
      <w:r w:rsidR="00EA0CA1" w:rsidRPr="00FE5185">
        <w:rPr>
          <w:rFonts w:ascii="Arial Narrow" w:hAnsi="Arial Narrow"/>
          <w:sz w:val="24"/>
          <w:szCs w:val="24"/>
        </w:rPr>
        <w:t>Muriel POUYANNÉ</w:t>
      </w:r>
    </w:p>
    <w:p w:rsidR="00E258D4" w:rsidRDefault="0025055E" w:rsidP="0025055E">
      <w:pPr>
        <w:ind w:left="2835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Directrice</w:t>
      </w:r>
    </w:p>
    <w:p w:rsidR="008E78B6" w:rsidRDefault="008E78B6" w:rsidP="0025055E">
      <w:pPr>
        <w:ind w:left="2835"/>
        <w:jc w:val="right"/>
        <w:rPr>
          <w:rFonts w:ascii="Arial Narrow" w:hAnsi="Arial Narrow"/>
          <w:sz w:val="24"/>
          <w:szCs w:val="24"/>
        </w:rPr>
      </w:pPr>
    </w:p>
    <w:p w:rsidR="008E78B6" w:rsidRDefault="008E78B6" w:rsidP="0025055E">
      <w:pPr>
        <w:ind w:left="2835"/>
        <w:jc w:val="right"/>
        <w:rPr>
          <w:rFonts w:ascii="Arial Narrow" w:hAnsi="Arial Narrow"/>
          <w:sz w:val="24"/>
          <w:szCs w:val="24"/>
        </w:rPr>
      </w:pPr>
    </w:p>
    <w:p w:rsidR="008E78B6" w:rsidRDefault="008E78B6" w:rsidP="0025055E">
      <w:pPr>
        <w:ind w:left="2835"/>
        <w:jc w:val="right"/>
        <w:rPr>
          <w:rFonts w:ascii="Arial Narrow" w:hAnsi="Arial Narrow"/>
          <w:sz w:val="24"/>
          <w:szCs w:val="24"/>
        </w:rPr>
      </w:pPr>
    </w:p>
    <w:p w:rsidR="008E78B6" w:rsidRDefault="008E78B6" w:rsidP="0025055E">
      <w:pPr>
        <w:ind w:left="2835"/>
        <w:jc w:val="right"/>
        <w:rPr>
          <w:rFonts w:ascii="Arial Narrow" w:hAnsi="Arial Narrow"/>
          <w:sz w:val="24"/>
          <w:szCs w:val="24"/>
        </w:rPr>
      </w:pPr>
    </w:p>
    <w:p w:rsidR="008E78B6" w:rsidRDefault="008E78B6" w:rsidP="0025055E">
      <w:pPr>
        <w:ind w:left="2835"/>
        <w:jc w:val="right"/>
        <w:rPr>
          <w:rFonts w:ascii="Arial Narrow" w:hAnsi="Arial Narrow"/>
          <w:sz w:val="24"/>
          <w:szCs w:val="24"/>
        </w:rPr>
      </w:pPr>
    </w:p>
    <w:p w:rsidR="008E78B6" w:rsidRPr="0025055E" w:rsidRDefault="008E78B6" w:rsidP="0025055E">
      <w:pPr>
        <w:ind w:left="2835"/>
        <w:jc w:val="right"/>
        <w:rPr>
          <w:rFonts w:ascii="Arial Narrow" w:hAnsi="Arial Narrow"/>
          <w:sz w:val="24"/>
          <w:szCs w:val="24"/>
        </w:rPr>
      </w:pPr>
    </w:p>
    <w:sectPr w:rsidR="008E78B6" w:rsidRPr="0025055E" w:rsidSect="00E258D4">
      <w:pgSz w:w="11906" w:h="16838" w:code="9"/>
      <w:pgMar w:top="426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529A1"/>
    <w:multiLevelType w:val="hybridMultilevel"/>
    <w:tmpl w:val="3A38C426"/>
    <w:lvl w:ilvl="0" w:tplc="C164C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10D1C"/>
    <w:multiLevelType w:val="hybridMultilevel"/>
    <w:tmpl w:val="004A5E2E"/>
    <w:lvl w:ilvl="0" w:tplc="6AA24B24">
      <w:start w:val="75"/>
      <w:numFmt w:val="bullet"/>
      <w:lvlText w:val="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Monotype Sort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F"/>
    <w:rsid w:val="00024BCE"/>
    <w:rsid w:val="00034388"/>
    <w:rsid w:val="00046CA2"/>
    <w:rsid w:val="000835A6"/>
    <w:rsid w:val="00094344"/>
    <w:rsid w:val="000F3FB3"/>
    <w:rsid w:val="00143395"/>
    <w:rsid w:val="001634ED"/>
    <w:rsid w:val="00164004"/>
    <w:rsid w:val="00185C10"/>
    <w:rsid w:val="001B6AD3"/>
    <w:rsid w:val="001E3AD7"/>
    <w:rsid w:val="00217920"/>
    <w:rsid w:val="0022089B"/>
    <w:rsid w:val="0024715C"/>
    <w:rsid w:val="0025055E"/>
    <w:rsid w:val="00273116"/>
    <w:rsid w:val="002A0404"/>
    <w:rsid w:val="002C3C5A"/>
    <w:rsid w:val="002D146F"/>
    <w:rsid w:val="002F2C9B"/>
    <w:rsid w:val="0038597F"/>
    <w:rsid w:val="003A1A54"/>
    <w:rsid w:val="003C0165"/>
    <w:rsid w:val="003C3497"/>
    <w:rsid w:val="003E1305"/>
    <w:rsid w:val="004162D7"/>
    <w:rsid w:val="004576A8"/>
    <w:rsid w:val="00484B22"/>
    <w:rsid w:val="004F0BB4"/>
    <w:rsid w:val="00515399"/>
    <w:rsid w:val="00524236"/>
    <w:rsid w:val="00525007"/>
    <w:rsid w:val="005305EC"/>
    <w:rsid w:val="00536C37"/>
    <w:rsid w:val="005477CF"/>
    <w:rsid w:val="005919D6"/>
    <w:rsid w:val="00592EF3"/>
    <w:rsid w:val="005978D4"/>
    <w:rsid w:val="005A20CD"/>
    <w:rsid w:val="005C411C"/>
    <w:rsid w:val="005D5E7B"/>
    <w:rsid w:val="005D6109"/>
    <w:rsid w:val="005E2784"/>
    <w:rsid w:val="0060348A"/>
    <w:rsid w:val="00613650"/>
    <w:rsid w:val="006844B9"/>
    <w:rsid w:val="006848CA"/>
    <w:rsid w:val="00692180"/>
    <w:rsid w:val="006B4B51"/>
    <w:rsid w:val="006D531B"/>
    <w:rsid w:val="006F1C4D"/>
    <w:rsid w:val="007064D1"/>
    <w:rsid w:val="00710179"/>
    <w:rsid w:val="00776A7B"/>
    <w:rsid w:val="00787FB0"/>
    <w:rsid w:val="007A1AA8"/>
    <w:rsid w:val="007B2ADB"/>
    <w:rsid w:val="007D44D6"/>
    <w:rsid w:val="007F4846"/>
    <w:rsid w:val="00816603"/>
    <w:rsid w:val="0083622F"/>
    <w:rsid w:val="00874F13"/>
    <w:rsid w:val="00880188"/>
    <w:rsid w:val="008A6F88"/>
    <w:rsid w:val="008D6691"/>
    <w:rsid w:val="008E289D"/>
    <w:rsid w:val="008E78B6"/>
    <w:rsid w:val="0090541F"/>
    <w:rsid w:val="00917544"/>
    <w:rsid w:val="00946A8E"/>
    <w:rsid w:val="009A6573"/>
    <w:rsid w:val="009C3B7B"/>
    <w:rsid w:val="009C4750"/>
    <w:rsid w:val="009E2D9A"/>
    <w:rsid w:val="009F0F6D"/>
    <w:rsid w:val="00A22953"/>
    <w:rsid w:val="00A344F6"/>
    <w:rsid w:val="00A53A1A"/>
    <w:rsid w:val="00A65629"/>
    <w:rsid w:val="00AB58BE"/>
    <w:rsid w:val="00AC4633"/>
    <w:rsid w:val="00B11D0E"/>
    <w:rsid w:val="00B3000D"/>
    <w:rsid w:val="00B4015C"/>
    <w:rsid w:val="00C16B44"/>
    <w:rsid w:val="00C31B82"/>
    <w:rsid w:val="00C36404"/>
    <w:rsid w:val="00C44E42"/>
    <w:rsid w:val="00C50ADB"/>
    <w:rsid w:val="00C55AF9"/>
    <w:rsid w:val="00C613F3"/>
    <w:rsid w:val="00C867C6"/>
    <w:rsid w:val="00C92F25"/>
    <w:rsid w:val="00CE1265"/>
    <w:rsid w:val="00CF117F"/>
    <w:rsid w:val="00D054E2"/>
    <w:rsid w:val="00D54C67"/>
    <w:rsid w:val="00D66981"/>
    <w:rsid w:val="00D7171D"/>
    <w:rsid w:val="00D74520"/>
    <w:rsid w:val="00D908A6"/>
    <w:rsid w:val="00D973B5"/>
    <w:rsid w:val="00DA07F4"/>
    <w:rsid w:val="00DA4687"/>
    <w:rsid w:val="00DB6806"/>
    <w:rsid w:val="00DE1567"/>
    <w:rsid w:val="00E0381C"/>
    <w:rsid w:val="00E258D4"/>
    <w:rsid w:val="00E5577B"/>
    <w:rsid w:val="00EA0CA1"/>
    <w:rsid w:val="00ED22DE"/>
    <w:rsid w:val="00EE1516"/>
    <w:rsid w:val="00EF3841"/>
    <w:rsid w:val="00F36B23"/>
    <w:rsid w:val="00F47838"/>
    <w:rsid w:val="00F527C8"/>
    <w:rsid w:val="00F65EF2"/>
    <w:rsid w:val="00F86417"/>
    <w:rsid w:val="00FB4F37"/>
    <w:rsid w:val="00FC6E20"/>
    <w:rsid w:val="00FD424E"/>
    <w:rsid w:val="00FE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8505085-645E-442A-A53B-3F0B5D15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426"/>
      </w:tabs>
      <w:ind w:left="284" w:right="710"/>
      <w:outlineLvl w:val="0"/>
    </w:pPr>
    <w:rPr>
      <w:rFonts w:ascii="Arial Narrow" w:hAnsi="Arial Narrow"/>
      <w:b/>
      <w:color w:val="000080"/>
      <w:sz w:val="1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</w:tabs>
      <w:ind w:left="426" w:right="317"/>
      <w:outlineLvl w:val="1"/>
    </w:pPr>
    <w:rPr>
      <w:rFonts w:ascii="Arial Narrow" w:hAnsi="Arial Narrow"/>
      <w:b/>
      <w:color w:val="000080"/>
      <w:spacing w:val="-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ind w:left="851" w:right="710"/>
    </w:pPr>
    <w:rPr>
      <w:rFonts w:ascii="Arial" w:hAnsi="Arial"/>
      <w:color w:val="000080"/>
      <w:sz w:val="16"/>
    </w:rPr>
  </w:style>
  <w:style w:type="paragraph" w:styleId="Retraitcorpsdetexte">
    <w:name w:val="Body Text Indent"/>
    <w:basedOn w:val="Normal"/>
    <w:pPr>
      <w:ind w:left="2835"/>
    </w:pPr>
    <w:rPr>
      <w:rFonts w:ascii="Arial" w:hAnsi="Arial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706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IRECT~1\LOCALS~1\Temp\charte_graphiqu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charte_graphique.dot</Template>
  <TotalTime>0</TotalTime>
  <Pages>1</Pages>
  <Words>106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DASCO</dc:creator>
  <cp:lastModifiedBy>Godet Etienne</cp:lastModifiedBy>
  <cp:revision>2</cp:revision>
  <cp:lastPrinted>2015-07-06T15:29:00Z</cp:lastPrinted>
  <dcterms:created xsi:type="dcterms:W3CDTF">2019-07-05T13:50:00Z</dcterms:created>
  <dcterms:modified xsi:type="dcterms:W3CDTF">2019-07-05T13:50:00Z</dcterms:modified>
</cp:coreProperties>
</file>