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AD" w:rsidRDefault="00163C32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7F6D" w:rsidRDefault="00D47F6D" w:rsidP="00163C32">
      <w:pPr>
        <w:ind w:left="3969"/>
      </w:pPr>
    </w:p>
    <w:p w:rsidR="00D47F6D" w:rsidRDefault="00D47F6D" w:rsidP="00163C32">
      <w:pPr>
        <w:ind w:left="3969"/>
      </w:pPr>
    </w:p>
    <w:p w:rsidR="00D47F6D" w:rsidRDefault="00D47F6D" w:rsidP="00163C32">
      <w:pPr>
        <w:ind w:left="3969"/>
      </w:pPr>
    </w:p>
    <w:p w:rsidR="00D47F6D" w:rsidRDefault="00D47F6D" w:rsidP="00163C32">
      <w:pPr>
        <w:ind w:left="3969"/>
      </w:pPr>
    </w:p>
    <w:p w:rsidR="00163C32" w:rsidRDefault="00163C32" w:rsidP="00163C32">
      <w:pPr>
        <w:ind w:left="3969"/>
      </w:pPr>
      <w:r>
        <w:t>Cergy, le</w:t>
      </w:r>
      <w:r w:rsidR="00FF1386">
        <w:t xml:space="preserve"> </w:t>
      </w:r>
      <w:r w:rsidR="00186846">
        <w:fldChar w:fldCharType="begin"/>
      </w:r>
      <w:r w:rsidR="00FF1386">
        <w:instrText xml:space="preserve"> TIME \@ "d MMMM yyyy" </w:instrText>
      </w:r>
      <w:r w:rsidR="00186846">
        <w:fldChar w:fldCharType="separate"/>
      </w:r>
      <w:r w:rsidR="008E1D61">
        <w:rPr>
          <w:noProof/>
        </w:rPr>
        <w:t>16 avril 2019</w:t>
      </w:r>
      <w:r w:rsidR="00186846">
        <w:fldChar w:fldCharType="end"/>
      </w:r>
    </w:p>
    <w:p w:rsidR="00163C32" w:rsidRDefault="00BC464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-1847850</wp:posOffset>
                </wp:positionH>
                <wp:positionV relativeFrom="paragraph">
                  <wp:posOffset>-498475</wp:posOffset>
                </wp:positionV>
                <wp:extent cx="1743075" cy="5502910"/>
                <wp:effectExtent l="0" t="635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502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69" w:rsidRDefault="00547EC0" w:rsidP="00DE3569">
                            <w:pPr>
                              <w:pStyle w:val="Retraitcorpsdetexte"/>
                              <w:spacing w:line="240" w:lineRule="auto"/>
                              <w:ind w:left="142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5900" cy="1684020"/>
                                  <wp:effectExtent l="1905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684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3569" w:rsidRDefault="00DE3569" w:rsidP="00DE3569">
                            <w:pPr>
                              <w:pStyle w:val="Retraitcorpsdetexte"/>
                              <w:spacing w:line="240" w:lineRule="auto"/>
                              <w:ind w:left="708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E0219D" w:rsidRDefault="00E0219D" w:rsidP="00DE3569">
                            <w:pPr>
                              <w:pStyle w:val="Retraitcorpsdetexte"/>
                              <w:spacing w:line="240" w:lineRule="auto"/>
                              <w:ind w:left="708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E0219D" w:rsidRDefault="00E0219D" w:rsidP="00DE3569">
                            <w:pPr>
                              <w:pStyle w:val="Retraitcorpsdetexte"/>
                              <w:spacing w:line="240" w:lineRule="auto"/>
                              <w:ind w:left="708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E0219D" w:rsidRDefault="00E0219D" w:rsidP="00DE3569">
                            <w:pPr>
                              <w:pStyle w:val="Retraitcorpsdetexte"/>
                              <w:spacing w:line="240" w:lineRule="auto"/>
                              <w:ind w:left="708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E0219D" w:rsidRDefault="00E0219D" w:rsidP="00DE3569">
                            <w:pPr>
                              <w:pStyle w:val="Retraitcorpsdetexte"/>
                              <w:spacing w:line="240" w:lineRule="auto"/>
                              <w:ind w:left="708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E0219D" w:rsidRDefault="00E0219D" w:rsidP="00DE3569">
                            <w:pPr>
                              <w:pStyle w:val="Retraitcorpsdetexte"/>
                              <w:spacing w:line="240" w:lineRule="auto"/>
                              <w:ind w:left="708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C273AD" w:rsidRDefault="00C273AD" w:rsidP="00DE3569">
                            <w:pPr>
                              <w:pStyle w:val="Retraitcorpsdetexte"/>
                              <w:spacing w:line="240" w:lineRule="auto"/>
                              <w:ind w:left="0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Inspection de l’Education Nationale</w:t>
                            </w:r>
                          </w:p>
                          <w:p w:rsidR="007C73CB" w:rsidRDefault="000D7991" w:rsidP="00DE3569">
                            <w:pPr>
                              <w:pStyle w:val="Retraitcorpsdetexte"/>
                              <w:spacing w:line="240" w:lineRule="auto"/>
                              <w:ind w:left="0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Jouy-Le-Moutier</w:t>
                            </w:r>
                            <w:r w:rsidR="007C73CB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ASH</w:t>
                            </w:r>
                          </w:p>
                          <w:p w:rsidR="004B0B2F" w:rsidRPr="004B0B2F" w:rsidRDefault="004B0B2F" w:rsidP="00DE3569">
                            <w:pPr>
                              <w:pStyle w:val="Retraitcorpsdetexte"/>
                              <w:spacing w:line="240" w:lineRule="auto"/>
                              <w:ind w:left="0"/>
                              <w:jc w:val="left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7C73CB" w:rsidRDefault="004B0B2F" w:rsidP="00DE3569">
                            <w:pPr>
                              <w:pStyle w:val="Retraitcorpsdetexte"/>
                              <w:spacing w:line="240" w:lineRule="auto"/>
                              <w:ind w:left="0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Commission Départe</w:t>
                            </w:r>
                            <w:r w:rsidR="00181B0C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mentale d’Orientation vers les Enseignements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daptés</w:t>
                            </w:r>
                          </w:p>
                          <w:p w:rsidR="007C73CB" w:rsidRDefault="007C73CB" w:rsidP="00DE3569">
                            <w:pPr>
                              <w:pStyle w:val="Retraitcorpsdetexte"/>
                              <w:spacing w:line="240" w:lineRule="auto"/>
                              <w:ind w:left="0"/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C273AD" w:rsidRDefault="007C73CB" w:rsidP="00DE3569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Affaire suivie</w:t>
                            </w:r>
                            <w:r w:rsidR="0099536C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DE3569">
                              <w:rPr>
                                <w:rFonts w:ascii="Arial Narrow" w:hAnsi="Arial Narrow"/>
                              </w:rPr>
                              <w:t>par :</w:t>
                            </w:r>
                          </w:p>
                          <w:p w:rsidR="00181B0C" w:rsidRDefault="00181B0C" w:rsidP="00DE3569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Eric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Moreau</w:t>
                            </w:r>
                          </w:p>
                          <w:p w:rsidR="007C73CB" w:rsidRPr="00181B0C" w:rsidRDefault="007C73CB" w:rsidP="00DE35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953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Enseignant </w:t>
                            </w:r>
                            <w:r w:rsidR="004B0B2F" w:rsidRPr="009953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3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coordonnateur </w:t>
                            </w:r>
                          </w:p>
                          <w:p w:rsidR="0099536C" w:rsidRDefault="0099536C" w:rsidP="00DE3569">
                            <w:pPr>
                              <w:ind w:left="-397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7C73CB" w:rsidRDefault="007C73CB" w:rsidP="00DE356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Tel :</w:t>
                            </w:r>
                            <w:r w:rsidR="00DE35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1DE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01 </w:t>
                            </w:r>
                            <w:r w:rsidR="006D69C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79 81 20 22</w:t>
                            </w:r>
                          </w:p>
                          <w:p w:rsidR="007C73CB" w:rsidRDefault="007C73CB" w:rsidP="00DE356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Fax :</w:t>
                            </w:r>
                            <w:r w:rsidR="00DE35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01 30 30 11 03</w:t>
                            </w:r>
                          </w:p>
                          <w:p w:rsidR="007C73CB" w:rsidRDefault="007C73CB" w:rsidP="00DE356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Mél :</w:t>
                            </w:r>
                            <w:r w:rsidR="00DE35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247AEE" w:rsidRPr="002B16D8">
                                <w:rPr>
                                  <w:rStyle w:val="Lienhypertexte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eric.moreau2@ac-versailles.fr</w:t>
                              </w:r>
                            </w:hyperlink>
                          </w:p>
                          <w:p w:rsidR="007C73CB" w:rsidRDefault="007C73CB" w:rsidP="00DE356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7C73CB" w:rsidRDefault="007C73CB" w:rsidP="00DE356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Les Chênes Bruns</w:t>
                            </w:r>
                          </w:p>
                          <w:p w:rsidR="007C73CB" w:rsidRDefault="007C73CB" w:rsidP="00DE356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Boulevard de l’Oise</w:t>
                            </w:r>
                          </w:p>
                          <w:p w:rsidR="007C73CB" w:rsidRDefault="007C73CB" w:rsidP="00DE356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95000 CERGY</w:t>
                            </w:r>
                          </w:p>
                          <w:p w:rsidR="00C273AD" w:rsidRDefault="00C273AD" w:rsidP="00DE356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5.5pt;margin-top:-39.25pt;width:137.25pt;height:43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" o:allowincell="f" stroked="f">
                <v:fill opacity="32896f"/>
                <v:textbox>
                  <w:txbxContent>
                    <w:p w:rsidR="00DE3569" w:rsidRDefault="00547EC0" w:rsidP="00DE3569">
                      <w:pPr>
                        <w:pStyle w:val="Retraitcorpsdetexte"/>
                        <w:spacing w:line="240" w:lineRule="auto"/>
                        <w:ind w:left="142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85900" cy="1684020"/>
                            <wp:effectExtent l="1905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684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3569" w:rsidRDefault="00DE3569" w:rsidP="00DE3569">
                      <w:pPr>
                        <w:pStyle w:val="Retraitcorpsdetexte"/>
                        <w:spacing w:line="240" w:lineRule="auto"/>
                        <w:ind w:left="708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E0219D" w:rsidRDefault="00E0219D" w:rsidP="00DE3569">
                      <w:pPr>
                        <w:pStyle w:val="Retraitcorpsdetexte"/>
                        <w:spacing w:line="240" w:lineRule="auto"/>
                        <w:ind w:left="708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E0219D" w:rsidRDefault="00E0219D" w:rsidP="00DE3569">
                      <w:pPr>
                        <w:pStyle w:val="Retraitcorpsdetexte"/>
                        <w:spacing w:line="240" w:lineRule="auto"/>
                        <w:ind w:left="708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E0219D" w:rsidRDefault="00E0219D" w:rsidP="00DE3569">
                      <w:pPr>
                        <w:pStyle w:val="Retraitcorpsdetexte"/>
                        <w:spacing w:line="240" w:lineRule="auto"/>
                        <w:ind w:left="708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E0219D" w:rsidRDefault="00E0219D" w:rsidP="00DE3569">
                      <w:pPr>
                        <w:pStyle w:val="Retraitcorpsdetexte"/>
                        <w:spacing w:line="240" w:lineRule="auto"/>
                        <w:ind w:left="708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E0219D" w:rsidRDefault="00E0219D" w:rsidP="00DE3569">
                      <w:pPr>
                        <w:pStyle w:val="Retraitcorpsdetexte"/>
                        <w:spacing w:line="240" w:lineRule="auto"/>
                        <w:ind w:left="708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C273AD" w:rsidRDefault="00C273AD" w:rsidP="00DE3569">
                      <w:pPr>
                        <w:pStyle w:val="Retraitcorpsdetexte"/>
                        <w:spacing w:line="240" w:lineRule="auto"/>
                        <w:ind w:left="0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Inspection de l’Education Nationale</w:t>
                      </w:r>
                    </w:p>
                    <w:p w:rsidR="007C73CB" w:rsidRDefault="000D7991" w:rsidP="00DE3569">
                      <w:pPr>
                        <w:pStyle w:val="Retraitcorpsdetexte"/>
                        <w:spacing w:line="240" w:lineRule="auto"/>
                        <w:ind w:left="0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Jouy-Le-Moutier</w:t>
                      </w:r>
                      <w:r w:rsidR="007C73CB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ASH</w:t>
                      </w:r>
                    </w:p>
                    <w:p w:rsidR="004B0B2F" w:rsidRPr="004B0B2F" w:rsidRDefault="004B0B2F" w:rsidP="00DE3569">
                      <w:pPr>
                        <w:pStyle w:val="Retraitcorpsdetexte"/>
                        <w:spacing w:line="240" w:lineRule="auto"/>
                        <w:ind w:left="0"/>
                        <w:jc w:val="left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7C73CB" w:rsidRDefault="004B0B2F" w:rsidP="00DE3569">
                      <w:pPr>
                        <w:pStyle w:val="Retraitcorpsdetexte"/>
                        <w:spacing w:line="240" w:lineRule="auto"/>
                        <w:ind w:left="0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Commission Départe</w:t>
                      </w:r>
                      <w:r w:rsidR="00181B0C">
                        <w:rPr>
                          <w:rFonts w:ascii="Arial Narrow" w:hAnsi="Arial Narrow"/>
                          <w:b/>
                          <w:sz w:val="20"/>
                        </w:rPr>
                        <w:t>mentale d’Orientation vers les Enseignements A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daptés</w:t>
                      </w:r>
                    </w:p>
                    <w:p w:rsidR="007C73CB" w:rsidRDefault="007C73CB" w:rsidP="00DE3569">
                      <w:pPr>
                        <w:pStyle w:val="Retraitcorpsdetexte"/>
                        <w:spacing w:line="240" w:lineRule="auto"/>
                        <w:ind w:left="0"/>
                        <w:jc w:val="lef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C273AD" w:rsidRDefault="007C73CB" w:rsidP="00DE3569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Affaire suivie</w:t>
                      </w:r>
                      <w:r w:rsidR="0099536C">
                        <w:rPr>
                          <w:rFonts w:ascii="Arial Narrow" w:hAnsi="Arial Narrow"/>
                        </w:rPr>
                        <w:t xml:space="preserve"> </w:t>
                      </w:r>
                      <w:r w:rsidR="00DE3569">
                        <w:rPr>
                          <w:rFonts w:ascii="Arial Narrow" w:hAnsi="Arial Narrow"/>
                        </w:rPr>
                        <w:t>par :</w:t>
                      </w:r>
                    </w:p>
                    <w:p w:rsidR="00181B0C" w:rsidRDefault="00181B0C" w:rsidP="00DE3569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</w:rPr>
                        <w:t>Eric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Moreau</w:t>
                      </w:r>
                    </w:p>
                    <w:p w:rsidR="007C73CB" w:rsidRPr="00181B0C" w:rsidRDefault="007C73CB" w:rsidP="00DE3569">
                      <w:pPr>
                        <w:rPr>
                          <w:rFonts w:ascii="Arial Narrow" w:hAnsi="Arial Narrow"/>
                        </w:rPr>
                      </w:pPr>
                      <w:r w:rsidRPr="009953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Enseignant </w:t>
                      </w:r>
                      <w:r w:rsidR="004B0B2F" w:rsidRPr="009953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9953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coordonnateur </w:t>
                      </w:r>
                    </w:p>
                    <w:p w:rsidR="0099536C" w:rsidRDefault="0099536C" w:rsidP="00DE3569">
                      <w:pPr>
                        <w:ind w:left="-397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7C73CB" w:rsidRDefault="007C73CB" w:rsidP="00DE356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Tel :</w:t>
                      </w:r>
                      <w:r w:rsidR="00DE35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AB1DE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01 </w:t>
                      </w:r>
                      <w:r w:rsidR="006D69C1">
                        <w:rPr>
                          <w:rFonts w:ascii="Arial Narrow" w:hAnsi="Arial Narrow"/>
                          <w:sz w:val="20"/>
                          <w:szCs w:val="20"/>
                        </w:rPr>
                        <w:t>79 81 20 22</w:t>
                      </w:r>
                    </w:p>
                    <w:p w:rsidR="007C73CB" w:rsidRDefault="007C73CB" w:rsidP="00DE356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Fax :</w:t>
                      </w:r>
                      <w:r w:rsidR="00DE35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01 30 30 11 03</w:t>
                      </w:r>
                    </w:p>
                    <w:p w:rsidR="007C73CB" w:rsidRDefault="007C73CB" w:rsidP="00DE356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Mél :</w:t>
                      </w:r>
                      <w:r w:rsidR="00DE35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247AEE" w:rsidRPr="002B16D8">
                          <w:rPr>
                            <w:rStyle w:val="Lienhypertexte"/>
                            <w:rFonts w:ascii="Arial Narrow" w:hAnsi="Arial Narrow"/>
                            <w:sz w:val="20"/>
                            <w:szCs w:val="20"/>
                          </w:rPr>
                          <w:t>eric.moreau2@ac-versailles.fr</w:t>
                        </w:r>
                      </w:hyperlink>
                    </w:p>
                    <w:p w:rsidR="007C73CB" w:rsidRDefault="007C73CB" w:rsidP="00DE356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7C73CB" w:rsidRDefault="007C73CB" w:rsidP="00DE356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Les Chênes Bruns</w:t>
                      </w:r>
                    </w:p>
                    <w:p w:rsidR="007C73CB" w:rsidRDefault="007C73CB" w:rsidP="00DE356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Boulevard de l’Oise</w:t>
                      </w:r>
                    </w:p>
                    <w:p w:rsidR="007C73CB" w:rsidRDefault="007C73CB" w:rsidP="00DE356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95000 CERGY</w:t>
                      </w:r>
                    </w:p>
                    <w:p w:rsidR="00C273AD" w:rsidRDefault="00C273AD" w:rsidP="00DE356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63C32">
        <w:t xml:space="preserve"> </w:t>
      </w:r>
    </w:p>
    <w:p w:rsidR="00163C32" w:rsidRPr="00163C32" w:rsidRDefault="00163C32" w:rsidP="00163C32"/>
    <w:p w:rsidR="00163C32" w:rsidRPr="00163C32" w:rsidRDefault="00163C32" w:rsidP="00163C32"/>
    <w:p w:rsidR="00163C32" w:rsidRPr="00163C32" w:rsidRDefault="00163C32" w:rsidP="00163C32"/>
    <w:p w:rsidR="00163C32" w:rsidRPr="00163C32" w:rsidRDefault="00163C32" w:rsidP="00163C32"/>
    <w:p w:rsidR="00163C32" w:rsidRDefault="00163C32" w:rsidP="00163C32"/>
    <w:p w:rsidR="00163C32" w:rsidRPr="00E0219D" w:rsidRDefault="00742B9C" w:rsidP="00163C32">
      <w:pPr>
        <w:ind w:left="4254"/>
        <w:rPr>
          <w:rFonts w:ascii="Times New Roman" w:hAnsi="Times New Roman"/>
          <w:sz w:val="24"/>
          <w:szCs w:val="24"/>
        </w:rPr>
      </w:pPr>
      <w:r w:rsidRPr="00E0219D">
        <w:rPr>
          <w:rFonts w:ascii="Times New Roman" w:hAnsi="Times New Roman"/>
          <w:sz w:val="24"/>
          <w:szCs w:val="24"/>
        </w:rPr>
        <w:t>M</w:t>
      </w:r>
      <w:r w:rsidR="00E0219D" w:rsidRPr="00E0219D">
        <w:rPr>
          <w:rFonts w:ascii="Times New Roman" w:hAnsi="Times New Roman"/>
          <w:sz w:val="24"/>
          <w:szCs w:val="24"/>
        </w:rPr>
        <w:t>me</w:t>
      </w:r>
      <w:r w:rsidRPr="00E0219D">
        <w:rPr>
          <w:rFonts w:ascii="Times New Roman" w:hAnsi="Times New Roman"/>
          <w:sz w:val="24"/>
          <w:szCs w:val="24"/>
        </w:rPr>
        <w:t xml:space="preserve"> L</w:t>
      </w:r>
      <w:r w:rsidR="00E0219D" w:rsidRPr="00E0219D">
        <w:rPr>
          <w:rFonts w:ascii="Times New Roman" w:hAnsi="Times New Roman"/>
          <w:sz w:val="24"/>
          <w:szCs w:val="24"/>
        </w:rPr>
        <w:t>a</w:t>
      </w:r>
      <w:r w:rsidRPr="00E0219D">
        <w:rPr>
          <w:rFonts w:ascii="Times New Roman" w:hAnsi="Times New Roman"/>
          <w:sz w:val="24"/>
          <w:szCs w:val="24"/>
        </w:rPr>
        <w:t xml:space="preserve"> Principal</w:t>
      </w:r>
      <w:r w:rsidR="00E0219D" w:rsidRPr="00E0219D">
        <w:rPr>
          <w:rFonts w:ascii="Times New Roman" w:hAnsi="Times New Roman"/>
          <w:sz w:val="24"/>
          <w:szCs w:val="24"/>
        </w:rPr>
        <w:t>e</w:t>
      </w:r>
    </w:p>
    <w:p w:rsidR="00742B9C" w:rsidRPr="00E0219D" w:rsidRDefault="00742B9C" w:rsidP="00163C32">
      <w:pPr>
        <w:ind w:left="4254"/>
        <w:rPr>
          <w:rFonts w:ascii="Times New Roman" w:hAnsi="Times New Roman"/>
          <w:sz w:val="24"/>
          <w:szCs w:val="24"/>
        </w:rPr>
      </w:pPr>
      <w:r w:rsidRPr="00E0219D">
        <w:rPr>
          <w:rFonts w:ascii="Times New Roman" w:hAnsi="Times New Roman"/>
          <w:sz w:val="24"/>
          <w:szCs w:val="24"/>
        </w:rPr>
        <w:t xml:space="preserve">Collège </w:t>
      </w:r>
      <w:r w:rsidR="00E0219D" w:rsidRPr="00E0219D">
        <w:rPr>
          <w:rFonts w:ascii="Times New Roman" w:hAnsi="Times New Roman"/>
          <w:sz w:val="24"/>
          <w:szCs w:val="24"/>
        </w:rPr>
        <w:t>La Justice</w:t>
      </w:r>
    </w:p>
    <w:p w:rsidR="00742B9C" w:rsidRPr="00E0219D" w:rsidRDefault="00E0219D" w:rsidP="00163C32">
      <w:pPr>
        <w:ind w:left="4254"/>
        <w:rPr>
          <w:rFonts w:ascii="Times New Roman" w:hAnsi="Times New Roman"/>
          <w:b/>
          <w:sz w:val="24"/>
          <w:szCs w:val="24"/>
        </w:rPr>
      </w:pPr>
      <w:r w:rsidRPr="00E0219D">
        <w:rPr>
          <w:rFonts w:ascii="Times New Roman" w:hAnsi="Times New Roman"/>
          <w:b/>
          <w:sz w:val="24"/>
          <w:szCs w:val="24"/>
        </w:rPr>
        <w:t>CERGY</w:t>
      </w:r>
    </w:p>
    <w:p w:rsidR="00163C32" w:rsidRDefault="00163C32" w:rsidP="00163C32">
      <w:pPr>
        <w:tabs>
          <w:tab w:val="left" w:pos="6240"/>
        </w:tabs>
      </w:pPr>
    </w:p>
    <w:p w:rsidR="00163C32" w:rsidRDefault="00163C32" w:rsidP="00163C32">
      <w:pPr>
        <w:tabs>
          <w:tab w:val="left" w:pos="6240"/>
        </w:tabs>
      </w:pPr>
    </w:p>
    <w:p w:rsidR="00163C32" w:rsidRDefault="00163C32" w:rsidP="00163C32">
      <w:pPr>
        <w:tabs>
          <w:tab w:val="left" w:pos="6240"/>
        </w:tabs>
      </w:pPr>
    </w:p>
    <w:p w:rsidR="00FB05B0" w:rsidRPr="00FB05B0" w:rsidRDefault="00742B9C" w:rsidP="00FB05B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E0219D">
        <w:rPr>
          <w:rFonts w:ascii="Times New Roman" w:hAnsi="Times New Roman"/>
          <w:sz w:val="24"/>
        </w:rPr>
        <w:t>adame la</w:t>
      </w:r>
      <w:r w:rsidR="00FB05B0" w:rsidRPr="00FB05B0">
        <w:rPr>
          <w:rFonts w:ascii="Times New Roman" w:hAnsi="Times New Roman"/>
          <w:sz w:val="24"/>
        </w:rPr>
        <w:t xml:space="preserve"> Principal</w:t>
      </w:r>
      <w:r w:rsidR="00E0219D">
        <w:rPr>
          <w:rFonts w:ascii="Times New Roman" w:hAnsi="Times New Roman"/>
          <w:sz w:val="24"/>
        </w:rPr>
        <w:t>e</w:t>
      </w:r>
      <w:r w:rsidR="00FB05B0" w:rsidRPr="00FB05B0">
        <w:rPr>
          <w:rFonts w:ascii="Times New Roman" w:hAnsi="Times New Roman"/>
          <w:sz w:val="24"/>
        </w:rPr>
        <w:t xml:space="preserve">, </w:t>
      </w:r>
    </w:p>
    <w:p w:rsidR="00FB05B0" w:rsidRPr="00FB05B0" w:rsidRDefault="00FB05B0" w:rsidP="00FB05B0">
      <w:pPr>
        <w:rPr>
          <w:rFonts w:ascii="Times New Roman" w:hAnsi="Times New Roman"/>
          <w:sz w:val="24"/>
        </w:rPr>
      </w:pPr>
    </w:p>
    <w:p w:rsidR="00FB05B0" w:rsidRPr="00FB05B0" w:rsidRDefault="00FB05B0" w:rsidP="00FB05B0">
      <w:pPr>
        <w:rPr>
          <w:rFonts w:ascii="Times New Roman" w:hAnsi="Times New Roman"/>
          <w:sz w:val="24"/>
        </w:rPr>
      </w:pPr>
    </w:p>
    <w:p w:rsidR="00FB05B0" w:rsidRPr="00FB05B0" w:rsidRDefault="00FB05B0" w:rsidP="00FB05B0">
      <w:pPr>
        <w:spacing w:line="280" w:lineRule="exact"/>
        <w:jc w:val="both"/>
        <w:rPr>
          <w:rFonts w:ascii="Times New Roman" w:hAnsi="Times New Roman"/>
          <w:sz w:val="24"/>
        </w:rPr>
      </w:pPr>
      <w:r w:rsidRPr="00FB05B0">
        <w:rPr>
          <w:rFonts w:ascii="Times New Roman" w:hAnsi="Times New Roman"/>
          <w:sz w:val="24"/>
        </w:rPr>
        <w:t xml:space="preserve">La  CDO  dans sa réunion du </w:t>
      </w:r>
      <w:r w:rsidR="00742B9C">
        <w:rPr>
          <w:rFonts w:ascii="Times New Roman" w:hAnsi="Times New Roman"/>
          <w:sz w:val="24"/>
        </w:rPr>
        <w:t>12 octobre 2017</w:t>
      </w:r>
      <w:r w:rsidRPr="00FB05B0">
        <w:rPr>
          <w:rFonts w:ascii="Times New Roman" w:hAnsi="Times New Roman"/>
          <w:sz w:val="24"/>
        </w:rPr>
        <w:t xml:space="preserve"> a donné un avis favorable à l’orientation en SEGPA de l’élève </w:t>
      </w:r>
      <w:proofErr w:type="spellStart"/>
      <w:r w:rsidR="00E0219D">
        <w:rPr>
          <w:rFonts w:ascii="Times New Roman" w:hAnsi="Times New Roman"/>
          <w:sz w:val="24"/>
        </w:rPr>
        <w:t>Noor</w:t>
      </w:r>
      <w:proofErr w:type="spellEnd"/>
      <w:r w:rsidR="00E0219D">
        <w:rPr>
          <w:rFonts w:ascii="Times New Roman" w:hAnsi="Times New Roman"/>
          <w:sz w:val="24"/>
        </w:rPr>
        <w:t xml:space="preserve"> ALSOBAIE</w:t>
      </w:r>
      <w:r w:rsidRPr="00FB05B0">
        <w:rPr>
          <w:rFonts w:ascii="Times New Roman" w:hAnsi="Times New Roman"/>
          <w:sz w:val="24"/>
        </w:rPr>
        <w:t>, né</w:t>
      </w:r>
      <w:r w:rsidR="00E0219D">
        <w:rPr>
          <w:rFonts w:ascii="Times New Roman" w:hAnsi="Times New Roman"/>
          <w:sz w:val="24"/>
        </w:rPr>
        <w:t>e</w:t>
      </w:r>
      <w:r w:rsidRPr="00FB05B0">
        <w:rPr>
          <w:rFonts w:ascii="Times New Roman" w:hAnsi="Times New Roman"/>
          <w:sz w:val="24"/>
        </w:rPr>
        <w:t xml:space="preserve"> le </w:t>
      </w:r>
      <w:r w:rsidR="00E0219D">
        <w:rPr>
          <w:rFonts w:ascii="Times New Roman" w:hAnsi="Times New Roman"/>
          <w:sz w:val="24"/>
        </w:rPr>
        <w:t>25/06</w:t>
      </w:r>
      <w:r w:rsidR="00742B9C">
        <w:rPr>
          <w:rFonts w:ascii="Times New Roman" w:hAnsi="Times New Roman"/>
          <w:sz w:val="24"/>
        </w:rPr>
        <w:t>/2006</w:t>
      </w:r>
      <w:r w:rsidRPr="00FB05B0">
        <w:rPr>
          <w:rFonts w:ascii="Times New Roman" w:hAnsi="Times New Roman"/>
          <w:sz w:val="24"/>
        </w:rPr>
        <w:t>, actuellement scolarisé</w:t>
      </w:r>
      <w:r w:rsidR="00E0219D">
        <w:rPr>
          <w:rFonts w:ascii="Times New Roman" w:hAnsi="Times New Roman"/>
          <w:sz w:val="24"/>
        </w:rPr>
        <w:t>e</w:t>
      </w:r>
      <w:r w:rsidRPr="00FB05B0">
        <w:rPr>
          <w:rFonts w:ascii="Times New Roman" w:hAnsi="Times New Roman"/>
          <w:sz w:val="24"/>
        </w:rPr>
        <w:t xml:space="preserve"> en classe de 6e.</w:t>
      </w:r>
    </w:p>
    <w:p w:rsidR="00FB05B0" w:rsidRPr="00FB05B0" w:rsidRDefault="00FB05B0" w:rsidP="00FB05B0">
      <w:pPr>
        <w:spacing w:line="280" w:lineRule="exact"/>
        <w:jc w:val="both"/>
        <w:rPr>
          <w:rFonts w:ascii="Times New Roman" w:hAnsi="Times New Roman"/>
          <w:sz w:val="24"/>
        </w:rPr>
      </w:pPr>
    </w:p>
    <w:p w:rsidR="00FB05B0" w:rsidRDefault="00FB05B0" w:rsidP="00FB05B0">
      <w:pPr>
        <w:spacing w:line="280" w:lineRule="exact"/>
        <w:jc w:val="both"/>
        <w:rPr>
          <w:rFonts w:ascii="Times New Roman" w:hAnsi="Times New Roman"/>
          <w:sz w:val="24"/>
        </w:rPr>
      </w:pPr>
    </w:p>
    <w:p w:rsidR="00E0219D" w:rsidRDefault="00E0219D" w:rsidP="00FB05B0">
      <w:pPr>
        <w:spacing w:line="2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famille ayant indiqué un déménagement prochain sur la commune d’Aubervilliers, j’informe ce jour les coordonnatrices de la Commission Départementale d’Orientation de Seine-Saint-Denis de cet avis favorable.</w:t>
      </w:r>
    </w:p>
    <w:p w:rsidR="00E0219D" w:rsidRDefault="00E0219D" w:rsidP="00FB05B0">
      <w:pPr>
        <w:spacing w:line="280" w:lineRule="exact"/>
        <w:jc w:val="both"/>
        <w:rPr>
          <w:rFonts w:ascii="Times New Roman" w:hAnsi="Times New Roman"/>
          <w:sz w:val="24"/>
        </w:rPr>
      </w:pPr>
    </w:p>
    <w:p w:rsidR="00E0219D" w:rsidRDefault="00E0219D" w:rsidP="00FB05B0">
      <w:pPr>
        <w:spacing w:line="2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 communique également l’ensemble du dossier, afin que la CDO 93 puisse affecter </w:t>
      </w:r>
      <w:proofErr w:type="spellStart"/>
      <w:r>
        <w:rPr>
          <w:rFonts w:ascii="Times New Roman" w:hAnsi="Times New Roman"/>
          <w:sz w:val="24"/>
        </w:rPr>
        <w:t>Noor</w:t>
      </w:r>
      <w:proofErr w:type="spellEnd"/>
      <w:r>
        <w:rPr>
          <w:rFonts w:ascii="Times New Roman" w:hAnsi="Times New Roman"/>
          <w:sz w:val="24"/>
        </w:rPr>
        <w:t xml:space="preserve"> dans une 6</w:t>
      </w:r>
      <w:r w:rsidRPr="00E0219D">
        <w:rPr>
          <w:rFonts w:ascii="Times New Roman" w:hAnsi="Times New Roman"/>
          <w:sz w:val="24"/>
          <w:vertAlign w:val="superscript"/>
        </w:rPr>
        <w:t>e</w:t>
      </w:r>
      <w:r>
        <w:rPr>
          <w:rFonts w:ascii="Times New Roman" w:hAnsi="Times New Roman"/>
          <w:sz w:val="24"/>
        </w:rPr>
        <w:t xml:space="preserve"> SEGPA proche du nouveau domicile.</w:t>
      </w:r>
    </w:p>
    <w:p w:rsidR="00E0219D" w:rsidRPr="00FB05B0" w:rsidRDefault="00E0219D" w:rsidP="00FB05B0">
      <w:pPr>
        <w:spacing w:line="280" w:lineRule="exact"/>
        <w:jc w:val="both"/>
        <w:rPr>
          <w:rFonts w:ascii="Times New Roman" w:hAnsi="Times New Roman"/>
          <w:sz w:val="24"/>
        </w:rPr>
      </w:pPr>
    </w:p>
    <w:p w:rsidR="00377337" w:rsidRPr="00FB05B0" w:rsidRDefault="00377337" w:rsidP="00FB05B0">
      <w:pPr>
        <w:pStyle w:val="WW-Standard"/>
        <w:jc w:val="both"/>
        <w:rPr>
          <w:rFonts w:ascii="Times New Roman" w:hAnsi="Times New Roman"/>
          <w:sz w:val="24"/>
        </w:rPr>
      </w:pPr>
    </w:p>
    <w:p w:rsidR="00FB05B0" w:rsidRPr="00FB05B0" w:rsidRDefault="00FB05B0" w:rsidP="00FB05B0">
      <w:pPr>
        <w:pStyle w:val="WW-Standard"/>
        <w:jc w:val="both"/>
        <w:rPr>
          <w:rFonts w:ascii="Times New Roman" w:hAnsi="Times New Roman"/>
          <w:sz w:val="24"/>
        </w:rPr>
      </w:pPr>
      <w:r w:rsidRPr="00FB05B0">
        <w:rPr>
          <w:rFonts w:ascii="Times New Roman" w:hAnsi="Times New Roman"/>
          <w:sz w:val="24"/>
        </w:rPr>
        <w:t xml:space="preserve">Je vous remercie de bien vouloir porter </w:t>
      </w:r>
      <w:r w:rsidR="00E0219D">
        <w:rPr>
          <w:rFonts w:ascii="Times New Roman" w:hAnsi="Times New Roman"/>
          <w:sz w:val="24"/>
        </w:rPr>
        <w:t xml:space="preserve">ces éléments à la connaissance </w:t>
      </w:r>
      <w:r w:rsidRPr="00FB05B0">
        <w:rPr>
          <w:rFonts w:ascii="Times New Roman" w:hAnsi="Times New Roman"/>
          <w:sz w:val="24"/>
        </w:rPr>
        <w:t xml:space="preserve">des personnes du collège concernées par la situation de </w:t>
      </w:r>
      <w:proofErr w:type="spellStart"/>
      <w:r w:rsidR="00E0219D">
        <w:rPr>
          <w:rFonts w:ascii="Times New Roman" w:hAnsi="Times New Roman"/>
          <w:sz w:val="24"/>
        </w:rPr>
        <w:t>Noor</w:t>
      </w:r>
      <w:proofErr w:type="spellEnd"/>
      <w:r w:rsidRPr="00FB05B0">
        <w:rPr>
          <w:rFonts w:ascii="Times New Roman" w:hAnsi="Times New Roman"/>
          <w:sz w:val="24"/>
        </w:rPr>
        <w:t>.</w:t>
      </w:r>
    </w:p>
    <w:p w:rsidR="00FB05B0" w:rsidRPr="00FB05B0" w:rsidRDefault="00FB05B0" w:rsidP="00FB05B0">
      <w:pPr>
        <w:pStyle w:val="WW-Standard"/>
        <w:jc w:val="both"/>
        <w:rPr>
          <w:rFonts w:ascii="Times New Roman" w:hAnsi="Times New Roman"/>
          <w:sz w:val="24"/>
        </w:rPr>
      </w:pPr>
    </w:p>
    <w:p w:rsidR="00FB05B0" w:rsidRPr="00FB05B0" w:rsidRDefault="00FB05B0" w:rsidP="00FB05B0">
      <w:pPr>
        <w:pStyle w:val="WW-Standard"/>
        <w:jc w:val="both"/>
        <w:rPr>
          <w:rFonts w:ascii="Times New Roman" w:hAnsi="Times New Roman"/>
          <w:sz w:val="24"/>
        </w:rPr>
      </w:pPr>
      <w:r w:rsidRPr="00FB05B0">
        <w:rPr>
          <w:rFonts w:ascii="Times New Roman" w:hAnsi="Times New Roman"/>
          <w:sz w:val="24"/>
        </w:rPr>
        <w:t>Je vous prie d’agréer M</w:t>
      </w:r>
      <w:r w:rsidR="00E0219D">
        <w:rPr>
          <w:rFonts w:ascii="Times New Roman" w:hAnsi="Times New Roman"/>
          <w:sz w:val="24"/>
        </w:rPr>
        <w:t>adame la Principale</w:t>
      </w:r>
      <w:r w:rsidRPr="00FB05B0">
        <w:rPr>
          <w:rFonts w:ascii="Times New Roman" w:hAnsi="Times New Roman"/>
          <w:sz w:val="24"/>
        </w:rPr>
        <w:t xml:space="preserve">, l’expression de mes salutations distinguées.   </w:t>
      </w:r>
    </w:p>
    <w:p w:rsidR="00FB05B0" w:rsidRDefault="00FB05B0" w:rsidP="00FB05B0">
      <w:pPr>
        <w:jc w:val="right"/>
        <w:rPr>
          <w:rFonts w:ascii="Arial Narrow" w:hAnsi="Arial Narrow"/>
        </w:rPr>
      </w:pPr>
    </w:p>
    <w:p w:rsidR="005A15F6" w:rsidRPr="00DE1970" w:rsidRDefault="005A15F6" w:rsidP="005A15F6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5A15F6" w:rsidRPr="00DE1970" w:rsidRDefault="005A15F6" w:rsidP="005A15F6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163C32" w:rsidRPr="00DE1970" w:rsidRDefault="00163C32" w:rsidP="00163C3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163C32" w:rsidRPr="00DE1970" w:rsidRDefault="00163C32" w:rsidP="00163C3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163C32" w:rsidRPr="00DE1970" w:rsidRDefault="00547EC0" w:rsidP="00163C32">
      <w:pPr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178435</wp:posOffset>
            </wp:positionV>
            <wp:extent cx="1114425" cy="1114425"/>
            <wp:effectExtent l="19050" t="0" r="9525" b="0"/>
            <wp:wrapNone/>
            <wp:docPr id="17" name="Imag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3C32" w:rsidRPr="00DE1970">
        <w:rPr>
          <w:rFonts w:ascii="Times New Roman" w:hAnsi="Times New Roman"/>
          <w:sz w:val="24"/>
          <w:szCs w:val="24"/>
        </w:rPr>
        <w:t>Pour le Directeur Académique des Services départementaux de l’Education nationale</w:t>
      </w:r>
    </w:p>
    <w:p w:rsidR="00163C32" w:rsidRPr="00DE1970" w:rsidRDefault="00163C32" w:rsidP="00163C32">
      <w:pPr>
        <w:ind w:left="4253"/>
        <w:rPr>
          <w:rFonts w:ascii="Times New Roman" w:hAnsi="Times New Roman"/>
          <w:sz w:val="24"/>
          <w:szCs w:val="24"/>
        </w:rPr>
      </w:pPr>
    </w:p>
    <w:p w:rsidR="00F07680" w:rsidRPr="00DE1970" w:rsidRDefault="00F07680" w:rsidP="00163C32">
      <w:pPr>
        <w:ind w:left="4253"/>
        <w:rPr>
          <w:rFonts w:ascii="Times New Roman" w:hAnsi="Times New Roman"/>
          <w:sz w:val="24"/>
          <w:szCs w:val="24"/>
        </w:rPr>
      </w:pPr>
    </w:p>
    <w:p w:rsidR="00163C32" w:rsidRPr="00DE1970" w:rsidRDefault="00163C32" w:rsidP="00163C32">
      <w:pPr>
        <w:ind w:left="4253"/>
        <w:rPr>
          <w:rFonts w:ascii="Times New Roman" w:hAnsi="Times New Roman"/>
          <w:sz w:val="24"/>
          <w:szCs w:val="24"/>
        </w:rPr>
      </w:pPr>
      <w:r w:rsidRPr="00DE1970">
        <w:rPr>
          <w:rFonts w:ascii="Times New Roman" w:hAnsi="Times New Roman"/>
          <w:sz w:val="24"/>
          <w:szCs w:val="24"/>
        </w:rPr>
        <w:t>Catherine WOJCIECHOWSKI</w:t>
      </w:r>
    </w:p>
    <w:p w:rsidR="002C1DDF" w:rsidRPr="00DE1970" w:rsidRDefault="002C1DDF" w:rsidP="00163C32">
      <w:pPr>
        <w:ind w:left="4253"/>
        <w:rPr>
          <w:rFonts w:ascii="Times New Roman" w:hAnsi="Times New Roman"/>
          <w:sz w:val="24"/>
          <w:szCs w:val="24"/>
        </w:rPr>
      </w:pPr>
      <w:r w:rsidRPr="00DE1970">
        <w:rPr>
          <w:rFonts w:ascii="Times New Roman" w:hAnsi="Times New Roman"/>
          <w:sz w:val="24"/>
          <w:szCs w:val="24"/>
        </w:rPr>
        <w:t>Inspectrice de l’Education nationale</w:t>
      </w:r>
    </w:p>
    <w:p w:rsidR="00163C32" w:rsidRDefault="00163C32" w:rsidP="00163C32">
      <w:pPr>
        <w:jc w:val="both"/>
      </w:pPr>
    </w:p>
    <w:p w:rsidR="00163C32" w:rsidRPr="00163C32" w:rsidRDefault="00163C32" w:rsidP="00163C32"/>
    <w:sectPr w:rsidR="00163C32" w:rsidRPr="00163C32" w:rsidSect="00163C32">
      <w:pgSz w:w="11906" w:h="16838"/>
      <w:pgMar w:top="720" w:right="720" w:bottom="720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86"/>
    <w:rsid w:val="00046A47"/>
    <w:rsid w:val="00051885"/>
    <w:rsid w:val="000532EF"/>
    <w:rsid w:val="00083027"/>
    <w:rsid w:val="000D7991"/>
    <w:rsid w:val="000E7611"/>
    <w:rsid w:val="001008EE"/>
    <w:rsid w:val="001417DE"/>
    <w:rsid w:val="00163C32"/>
    <w:rsid w:val="00177634"/>
    <w:rsid w:val="00181B0C"/>
    <w:rsid w:val="00186846"/>
    <w:rsid w:val="00187E63"/>
    <w:rsid w:val="002033BC"/>
    <w:rsid w:val="00247AEE"/>
    <w:rsid w:val="00260E9D"/>
    <w:rsid w:val="00294429"/>
    <w:rsid w:val="002B33D5"/>
    <w:rsid w:val="002C1DDF"/>
    <w:rsid w:val="003132AA"/>
    <w:rsid w:val="00316559"/>
    <w:rsid w:val="003405A4"/>
    <w:rsid w:val="003630BA"/>
    <w:rsid w:val="00377337"/>
    <w:rsid w:val="003C519B"/>
    <w:rsid w:val="003D32D1"/>
    <w:rsid w:val="003D74E0"/>
    <w:rsid w:val="003E3A14"/>
    <w:rsid w:val="00413772"/>
    <w:rsid w:val="00422014"/>
    <w:rsid w:val="004B0B2F"/>
    <w:rsid w:val="00505CF4"/>
    <w:rsid w:val="00547EC0"/>
    <w:rsid w:val="00593B0F"/>
    <w:rsid w:val="005A15F6"/>
    <w:rsid w:val="005A4BB5"/>
    <w:rsid w:val="005A6AD5"/>
    <w:rsid w:val="005C13BB"/>
    <w:rsid w:val="005F3AF0"/>
    <w:rsid w:val="0063532A"/>
    <w:rsid w:val="00644516"/>
    <w:rsid w:val="006511D2"/>
    <w:rsid w:val="00655BA0"/>
    <w:rsid w:val="006603FA"/>
    <w:rsid w:val="00665FD9"/>
    <w:rsid w:val="00675142"/>
    <w:rsid w:val="00682842"/>
    <w:rsid w:val="006A1E13"/>
    <w:rsid w:val="006D69C1"/>
    <w:rsid w:val="00742B9C"/>
    <w:rsid w:val="00770003"/>
    <w:rsid w:val="00785BF2"/>
    <w:rsid w:val="007B6208"/>
    <w:rsid w:val="007C73CB"/>
    <w:rsid w:val="008A04BB"/>
    <w:rsid w:val="008E1D61"/>
    <w:rsid w:val="009362D8"/>
    <w:rsid w:val="0099536C"/>
    <w:rsid w:val="009C38A5"/>
    <w:rsid w:val="00A25700"/>
    <w:rsid w:val="00AA5E0B"/>
    <w:rsid w:val="00AB1B04"/>
    <w:rsid w:val="00AB1DE9"/>
    <w:rsid w:val="00B3633A"/>
    <w:rsid w:val="00B712D7"/>
    <w:rsid w:val="00B97759"/>
    <w:rsid w:val="00BC4648"/>
    <w:rsid w:val="00C04424"/>
    <w:rsid w:val="00C273AD"/>
    <w:rsid w:val="00C41845"/>
    <w:rsid w:val="00C56D08"/>
    <w:rsid w:val="00CA2F9E"/>
    <w:rsid w:val="00CB4A20"/>
    <w:rsid w:val="00D47F6D"/>
    <w:rsid w:val="00D93F76"/>
    <w:rsid w:val="00DE1970"/>
    <w:rsid w:val="00DE3569"/>
    <w:rsid w:val="00E0219D"/>
    <w:rsid w:val="00E43F12"/>
    <w:rsid w:val="00E60546"/>
    <w:rsid w:val="00EB2069"/>
    <w:rsid w:val="00EE6FE8"/>
    <w:rsid w:val="00EF7F33"/>
    <w:rsid w:val="00F07680"/>
    <w:rsid w:val="00F3354C"/>
    <w:rsid w:val="00FB05B0"/>
    <w:rsid w:val="00FE0230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C3573-AD6C-4F65-90D4-0ACF8C1D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46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186846"/>
    <w:rPr>
      <w:color w:val="0000FF"/>
      <w:u w:val="single"/>
    </w:rPr>
  </w:style>
  <w:style w:type="paragraph" w:styleId="Retraitcorpsdetexte">
    <w:name w:val="Body Text Indent"/>
    <w:basedOn w:val="Normal"/>
    <w:semiHidden/>
    <w:rsid w:val="00186846"/>
    <w:pPr>
      <w:spacing w:line="280" w:lineRule="exact"/>
      <w:ind w:left="360"/>
      <w:jc w:val="both"/>
    </w:pPr>
    <w:rPr>
      <w:rFonts w:ascii="Arial" w:eastAsia="Times New Roman" w:hAnsi="Arial"/>
      <w:szCs w:val="24"/>
      <w:lang w:eastAsia="fr-FR"/>
    </w:rPr>
  </w:style>
  <w:style w:type="character" w:customStyle="1" w:styleId="RetraitcorpsdetexteCar">
    <w:name w:val="Retrait corps de texte Car"/>
    <w:semiHidden/>
    <w:rsid w:val="00186846"/>
    <w:rPr>
      <w:rFonts w:ascii="Arial" w:eastAsia="Times New Roman" w:hAnsi="Arial" w:cs="Times New Roman"/>
      <w:szCs w:val="24"/>
      <w:lang w:eastAsia="fr-FR"/>
    </w:rPr>
  </w:style>
  <w:style w:type="paragraph" w:styleId="Textedebulles">
    <w:name w:val="Balloon Text"/>
    <w:basedOn w:val="Normal"/>
    <w:semiHidden/>
    <w:unhideWhenUsed/>
    <w:rsid w:val="001868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186846"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rsid w:val="00186846"/>
    <w:pPr>
      <w:tabs>
        <w:tab w:val="center" w:pos="4536"/>
        <w:tab w:val="right" w:pos="9072"/>
      </w:tabs>
    </w:pPr>
    <w:rPr>
      <w:rFonts w:ascii="Arial" w:eastAsia="Times New Roman" w:hAnsi="Arial"/>
      <w:sz w:val="20"/>
      <w:szCs w:val="24"/>
      <w:lang w:eastAsia="fr-FR"/>
    </w:rPr>
  </w:style>
  <w:style w:type="character" w:customStyle="1" w:styleId="En-tteCar">
    <w:name w:val="En-tête Car"/>
    <w:semiHidden/>
    <w:rsid w:val="00186846"/>
    <w:rPr>
      <w:rFonts w:ascii="Arial" w:eastAsia="Times New Roman" w:hAnsi="Arial" w:cs="Times New Roman"/>
      <w:sz w:val="20"/>
      <w:szCs w:val="24"/>
      <w:lang w:eastAsia="fr-FR"/>
    </w:rPr>
  </w:style>
  <w:style w:type="paragraph" w:customStyle="1" w:styleId="WW-Standard">
    <w:name w:val="WW-Standard"/>
    <w:rsid w:val="00FB05B0"/>
    <w:pPr>
      <w:suppressAutoHyphens/>
    </w:pPr>
    <w:rPr>
      <w:rFonts w:ascii="Arial" w:eastAsia="Times New Roman" w:hAnsi="Arial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.moreau2@ac-versailles.fr" TargetMode="External"/><Relationship Id="rId5" Type="http://schemas.openxmlformats.org/officeDocument/2006/relationships/hyperlink" Target="mailto:eric.moreau2@ac-versailles.f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reau6\Desktop\Modele-notif_W-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Modele-notif_W-2.dot</Template>
  <TotalTime>2</TotalTime>
  <Pages>1</Pages>
  <Words>161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1048</CharactersWithSpaces>
  <SharedDoc>false</SharedDoc>
  <HLinks>
    <vt:vector size="6" baseType="variant"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mailto:eric.moreau2@ac-versailles.fr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Moreau</dc:creator>
  <cp:lastModifiedBy>Godet Etienne</cp:lastModifiedBy>
  <cp:revision>2</cp:revision>
  <cp:lastPrinted>2017-10-13T09:16:00Z</cp:lastPrinted>
  <dcterms:created xsi:type="dcterms:W3CDTF">2019-04-16T09:27:00Z</dcterms:created>
  <dcterms:modified xsi:type="dcterms:W3CDTF">2019-04-16T09:27:00Z</dcterms:modified>
</cp:coreProperties>
</file>